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4675" w14:textId="7F9919FC" w:rsidR="00C744BD" w:rsidRDefault="004630FC" w:rsidP="00E21893">
      <w:pPr>
        <w:jc w:val="center"/>
        <w:rPr>
          <w:rFonts w:ascii="Trebuchet MS" w:hAnsi="Trebuchet MS"/>
          <w:highlight w:val="yellow"/>
          <w:lang w:val="en-GB"/>
        </w:rPr>
      </w:pPr>
      <w:r w:rsidRPr="00A5656D">
        <w:rPr>
          <w:rFonts w:ascii="Trebuchet MS" w:hAnsi="Trebuchet MS"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2F86DA53" wp14:editId="475D1D55">
            <wp:simplePos x="0" y="0"/>
            <wp:positionH relativeFrom="column">
              <wp:posOffset>156210</wp:posOffset>
            </wp:positionH>
            <wp:positionV relativeFrom="paragraph">
              <wp:posOffset>0</wp:posOffset>
            </wp:positionV>
            <wp:extent cx="2430780" cy="1631297"/>
            <wp:effectExtent l="0" t="0" r="762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63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56A0E" w14:textId="38DC7C7B" w:rsidR="00675B73" w:rsidRDefault="00675B73" w:rsidP="00DA1720">
      <w:pPr>
        <w:spacing w:after="0" w:line="240" w:lineRule="auto"/>
        <w:jc w:val="center"/>
        <w:rPr>
          <w:rFonts w:cstheme="minorHAnsi"/>
          <w:b/>
          <w:color w:val="003399"/>
          <w:sz w:val="36"/>
          <w:szCs w:val="36"/>
          <w:lang w:val="en-GB"/>
        </w:rPr>
      </w:pPr>
      <w:r>
        <w:rPr>
          <w:noProof/>
          <w:lang w:eastAsia="el-GR"/>
        </w:rPr>
        <w:drawing>
          <wp:inline distT="0" distB="0" distL="0" distR="0" wp14:anchorId="7DA053EB" wp14:editId="0AC06B64">
            <wp:extent cx="2376000" cy="1137355"/>
            <wp:effectExtent l="0" t="0" r="0" b="0"/>
            <wp:docPr id="3" name="Picture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1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48C73" w14:textId="5A3B2509" w:rsidR="00675B73" w:rsidRDefault="00675B73" w:rsidP="00DA1720">
      <w:pPr>
        <w:spacing w:after="0" w:line="240" w:lineRule="auto"/>
        <w:jc w:val="center"/>
        <w:rPr>
          <w:rFonts w:cstheme="minorHAnsi"/>
          <w:b/>
          <w:color w:val="003399"/>
          <w:sz w:val="36"/>
          <w:szCs w:val="36"/>
          <w:lang w:val="en-GB"/>
        </w:rPr>
      </w:pPr>
    </w:p>
    <w:p w14:paraId="2A08BE56" w14:textId="77777777" w:rsidR="00675B73" w:rsidRDefault="00675B73" w:rsidP="00DA1720">
      <w:pPr>
        <w:spacing w:after="0" w:line="240" w:lineRule="auto"/>
        <w:jc w:val="center"/>
        <w:rPr>
          <w:rFonts w:cstheme="minorHAnsi"/>
          <w:b/>
          <w:color w:val="003399"/>
          <w:sz w:val="36"/>
          <w:szCs w:val="36"/>
          <w:lang w:val="en-GB"/>
        </w:rPr>
      </w:pPr>
    </w:p>
    <w:p w14:paraId="09DE3817" w14:textId="61AB534C" w:rsidR="00DA1720" w:rsidRDefault="00DA1720" w:rsidP="00DA1720">
      <w:pPr>
        <w:spacing w:after="0" w:line="240" w:lineRule="auto"/>
        <w:jc w:val="center"/>
        <w:rPr>
          <w:rFonts w:cstheme="minorHAnsi"/>
          <w:b/>
          <w:color w:val="003399"/>
          <w:sz w:val="36"/>
          <w:szCs w:val="36"/>
          <w:lang w:val="en-GB"/>
        </w:rPr>
      </w:pPr>
      <w:r w:rsidRPr="00DA1720">
        <w:rPr>
          <w:rFonts w:cstheme="minorHAnsi"/>
          <w:b/>
          <w:color w:val="003399"/>
          <w:sz w:val="36"/>
          <w:szCs w:val="36"/>
          <w:lang w:val="en-GB"/>
        </w:rPr>
        <w:t>INTERREG V-B Adriatic-Ionian ADRION Programme 2014-2020</w:t>
      </w:r>
    </w:p>
    <w:p w14:paraId="43642B8C" w14:textId="2ACCBEEE" w:rsidR="00DA1720" w:rsidRPr="00DA1720" w:rsidRDefault="00DA1720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6"/>
          <w:szCs w:val="36"/>
          <w:lang w:val="en-GB"/>
        </w:rPr>
      </w:pPr>
      <w:r w:rsidRPr="00DA1720">
        <w:rPr>
          <w:rFonts w:cstheme="minorHAnsi"/>
          <w:b/>
          <w:color w:val="C45911" w:themeColor="accent2" w:themeShade="BF"/>
          <w:sz w:val="36"/>
          <w:szCs w:val="36"/>
          <w:lang w:val="en-GB"/>
        </w:rPr>
        <w:t>“Network’s support for SMEs in the Nautical sector of the Adriatic-Ionian Region PLUS”</w:t>
      </w:r>
      <w:r>
        <w:rPr>
          <w:rFonts w:cstheme="minorHAnsi"/>
          <w:b/>
          <w:color w:val="C45911" w:themeColor="accent2" w:themeShade="BF"/>
          <w:sz w:val="36"/>
          <w:szCs w:val="36"/>
          <w:lang w:val="en-GB"/>
        </w:rPr>
        <w:t>- Project number 1288</w:t>
      </w:r>
    </w:p>
    <w:p w14:paraId="266138B1" w14:textId="77777777" w:rsidR="008F4E05" w:rsidRPr="00A5656D" w:rsidRDefault="008F4E05" w:rsidP="008F4E05">
      <w:pPr>
        <w:spacing w:before="120" w:after="0"/>
        <w:jc w:val="center"/>
        <w:rPr>
          <w:rFonts w:cstheme="minorHAnsi"/>
          <w:b/>
          <w:color w:val="003399"/>
          <w:sz w:val="14"/>
          <w:szCs w:val="14"/>
          <w:lang w:val="en-GB"/>
        </w:rPr>
      </w:pPr>
    </w:p>
    <w:p w14:paraId="7C1A7B3D" w14:textId="07929299" w:rsidR="008F4E05" w:rsidRPr="005A6903" w:rsidRDefault="00665820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  <w:r>
        <w:rPr>
          <w:rFonts w:cstheme="minorHAnsi"/>
          <w:b/>
          <w:color w:val="003399"/>
          <w:sz w:val="40"/>
          <w:szCs w:val="40"/>
          <w:lang w:val="el-GR"/>
        </w:rPr>
        <w:t xml:space="preserve">ΕΚΠΑΙΔΕΥΤΙΚΟ </w:t>
      </w:r>
      <w:r w:rsidR="005A6903">
        <w:rPr>
          <w:rFonts w:cstheme="minorHAnsi"/>
          <w:b/>
          <w:color w:val="003399"/>
          <w:sz w:val="40"/>
          <w:szCs w:val="40"/>
          <w:lang w:val="el-GR"/>
        </w:rPr>
        <w:t>ΕΡΓΑΣΤΗΡΙΟ «ΓΑΛΑΖΙΑ ΟΙΚΟΝΟΜΙΑ ΚΑΙ ΔΙΚΤΥΩΣΗ»</w:t>
      </w:r>
      <w:r w:rsidR="005A6903" w:rsidRPr="005A6903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l-GR"/>
        </w:rPr>
        <w:t xml:space="preserve">ΣΤΟ ΠΛΑΙΣΙΟ ΤΟΥ ΕΡΓΟΥ </w:t>
      </w:r>
      <w:r w:rsidR="005A6903">
        <w:rPr>
          <w:rFonts w:cstheme="minorHAnsi"/>
          <w:b/>
          <w:color w:val="003399"/>
          <w:sz w:val="40"/>
          <w:szCs w:val="40"/>
          <w:lang w:val="en-GB"/>
        </w:rPr>
        <w:t>ECO</w:t>
      </w:r>
      <w:r w:rsidR="005A6903" w:rsidRPr="005A6903">
        <w:rPr>
          <w:rFonts w:cstheme="minorHAnsi"/>
          <w:b/>
          <w:color w:val="003399"/>
          <w:sz w:val="40"/>
          <w:szCs w:val="40"/>
          <w:lang w:val="el-GR"/>
        </w:rPr>
        <w:t>-</w:t>
      </w:r>
      <w:r w:rsidR="005A6903">
        <w:rPr>
          <w:rFonts w:cstheme="minorHAnsi"/>
          <w:b/>
          <w:color w:val="003399"/>
          <w:sz w:val="40"/>
          <w:szCs w:val="40"/>
          <w:lang w:val="en-GB"/>
        </w:rPr>
        <w:t>NAUTINET</w:t>
      </w:r>
      <w:r w:rsidR="005A6903" w:rsidRPr="005A6903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n-GB"/>
        </w:rPr>
        <w:t>PLUS</w:t>
      </w:r>
    </w:p>
    <w:p w14:paraId="2E57F307" w14:textId="749B5EBC" w:rsidR="00CA3344" w:rsidRPr="00665820" w:rsidRDefault="00CA3344" w:rsidP="00675B73">
      <w:pPr>
        <w:spacing w:before="120" w:after="0"/>
        <w:jc w:val="center"/>
        <w:rPr>
          <w:rFonts w:cstheme="minorHAnsi"/>
          <w:b/>
          <w:color w:val="003399"/>
          <w:sz w:val="32"/>
          <w:szCs w:val="32"/>
          <w:lang w:val="el-GR"/>
        </w:rPr>
      </w:pPr>
      <w:r w:rsidRPr="00665820">
        <w:rPr>
          <w:rFonts w:cstheme="minorHAnsi"/>
          <w:b/>
          <w:color w:val="003399"/>
          <w:sz w:val="32"/>
          <w:szCs w:val="32"/>
          <w:lang w:val="el-GR"/>
        </w:rPr>
        <w:t>Πέμπτη 28 Απριλίου 2022, 12:00</w:t>
      </w:r>
      <w:r w:rsidR="00675B73"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μ.μ.</w:t>
      </w:r>
      <w:r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– 15:00</w:t>
      </w:r>
      <w:r w:rsidR="00675B73"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μ.μ.</w:t>
      </w:r>
      <w:r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</w:t>
      </w:r>
    </w:p>
    <w:p w14:paraId="0DED6EFD" w14:textId="77777777" w:rsidR="00832004" w:rsidRPr="008C6239" w:rsidRDefault="00832004" w:rsidP="00665820">
      <w:pPr>
        <w:spacing w:before="120" w:after="0"/>
        <w:jc w:val="center"/>
        <w:rPr>
          <w:rFonts w:cstheme="minorHAnsi"/>
          <w:b/>
          <w:color w:val="003399"/>
          <w:sz w:val="28"/>
          <w:szCs w:val="28"/>
          <w:lang w:val="el-GR"/>
        </w:rPr>
      </w:pPr>
      <w:r w:rsidRPr="00832004">
        <w:rPr>
          <w:rFonts w:cstheme="minorHAnsi"/>
          <w:b/>
          <w:color w:val="003399"/>
          <w:sz w:val="24"/>
          <w:szCs w:val="24"/>
          <w:lang w:val="el-GR"/>
        </w:rPr>
        <w:t>«Αίθουσα Εκδηλώσεων-Ισόγειο», Επιμελητήριο</w:t>
      </w:r>
      <w:r w:rsidR="00CA3344" w:rsidRPr="00832004">
        <w:rPr>
          <w:rFonts w:cstheme="minorHAnsi"/>
          <w:b/>
          <w:color w:val="003399"/>
          <w:sz w:val="24"/>
          <w:szCs w:val="24"/>
          <w:lang w:val="el-GR"/>
        </w:rPr>
        <w:t xml:space="preserve"> Αχαΐας, Μιχαλακοπούλου 58, Πάτρα</w:t>
      </w:r>
      <w:r w:rsidR="00665820" w:rsidRPr="00832004">
        <w:rPr>
          <w:rFonts w:cstheme="minorHAnsi"/>
          <w:b/>
          <w:color w:val="003399"/>
          <w:sz w:val="24"/>
          <w:szCs w:val="24"/>
          <w:lang w:val="el-GR"/>
        </w:rPr>
        <w:t xml:space="preserve">  </w:t>
      </w:r>
    </w:p>
    <w:p w14:paraId="7B52B0FA" w14:textId="7E097BE1" w:rsidR="008C6239" w:rsidRDefault="00001E20" w:rsidP="008C6239">
      <w:pPr>
        <w:spacing w:before="120" w:after="0"/>
        <w:rPr>
          <w:rFonts w:ascii="Lato" w:hAnsi="Lato"/>
          <w:color w:val="232333"/>
          <w:sz w:val="21"/>
          <w:szCs w:val="21"/>
          <w:shd w:val="clear" w:color="auto" w:fill="FFFFFF"/>
          <w:lang w:val="en-US"/>
        </w:rPr>
      </w:pPr>
      <w:r>
        <w:rPr>
          <w:rFonts w:cstheme="minorHAnsi"/>
          <w:b/>
          <w:color w:val="003399"/>
          <w:sz w:val="28"/>
          <w:szCs w:val="28"/>
          <w:lang w:val="en-GB"/>
        </w:rPr>
        <w:t>Online</w:t>
      </w:r>
      <w:r w:rsidR="00665820" w:rsidRPr="008C6239">
        <w:rPr>
          <w:rFonts w:cstheme="minorHAnsi"/>
          <w:b/>
          <w:color w:val="003399"/>
          <w:sz w:val="28"/>
          <w:szCs w:val="28"/>
          <w:lang w:val="en-US"/>
        </w:rPr>
        <w:t xml:space="preserve">:  </w:t>
      </w:r>
      <w:hyperlink r:id="rId10" w:history="1">
        <w:r w:rsidR="008C6239" w:rsidRPr="00E77D23">
          <w:rPr>
            <w:rStyle w:val="-"/>
            <w:rFonts w:ascii="Lato" w:hAnsi="Lato"/>
            <w:sz w:val="21"/>
            <w:szCs w:val="21"/>
            <w:shd w:val="clear" w:color="auto" w:fill="FFFFFF"/>
            <w:lang w:val="en-US"/>
          </w:rPr>
          <w:t>https://us06web.zoom.us/j/97021685929?pwd=SC93RlkwN1B3THVGZUJIcFd6QktsZz09</w:t>
        </w:r>
      </w:hyperlink>
    </w:p>
    <w:p w14:paraId="76884D0E" w14:textId="7304E17C" w:rsidR="00DA1720" w:rsidRPr="00CA3344" w:rsidRDefault="00CA3344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  <w:r>
        <w:rPr>
          <w:rFonts w:cstheme="minorHAnsi"/>
          <w:b/>
          <w:color w:val="003399"/>
          <w:sz w:val="40"/>
          <w:szCs w:val="40"/>
          <w:lang w:val="el-GR"/>
        </w:rPr>
        <w:t>Πρόγραμμα</w:t>
      </w:r>
    </w:p>
    <w:tbl>
      <w:tblPr>
        <w:tblStyle w:val="1-1"/>
        <w:tblW w:w="9782" w:type="dxa"/>
        <w:tblInd w:w="-299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4" w:space="0" w:color="003399"/>
          <w:insideV w:val="single" w:sz="4" w:space="0" w:color="003399"/>
        </w:tblBorders>
        <w:tblLook w:val="04A0" w:firstRow="1" w:lastRow="0" w:firstColumn="1" w:lastColumn="0" w:noHBand="0" w:noVBand="1"/>
      </w:tblPr>
      <w:tblGrid>
        <w:gridCol w:w="1560"/>
        <w:gridCol w:w="8222"/>
      </w:tblGrid>
      <w:tr w:rsidR="009044B7" w:rsidRPr="00CA7F82" w14:paraId="418A0FE7" w14:textId="77777777" w:rsidTr="00BF1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vAlign w:val="center"/>
          </w:tcPr>
          <w:p w14:paraId="6158A8A4" w14:textId="2DB792EF" w:rsidR="009044B7" w:rsidRPr="00CA7F82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>11:30 –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 xml:space="preserve"> 1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2:00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vAlign w:val="center"/>
          </w:tcPr>
          <w:p w14:paraId="214A7C2A" w14:textId="6DC3F103" w:rsidR="009044B7" w:rsidRPr="00CA7F82" w:rsidRDefault="009044B7" w:rsidP="00303B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el-GR"/>
              </w:rPr>
              <w:t>Εγγραφές</w:t>
            </w:r>
          </w:p>
        </w:tc>
      </w:tr>
      <w:tr w:rsidR="009044B7" w:rsidRPr="00CA7F82" w14:paraId="3A1BD389" w14:textId="360245B6" w:rsidTr="00BF10C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vAlign w:val="center"/>
          </w:tcPr>
          <w:p w14:paraId="4202EE2D" w14:textId="2A78350A" w:rsidR="009044B7" w:rsidRPr="00CA7F82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>12:00 -12:15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vAlign w:val="center"/>
          </w:tcPr>
          <w:p w14:paraId="2C191987" w14:textId="13FAFB2C" w:rsidR="009044B7" w:rsidRPr="00CA7F82" w:rsidRDefault="009044B7" w:rsidP="00303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Σύντομος χαιρετισμός</w:t>
            </w:r>
            <w:r w:rsidR="00826168"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από εκπρόσωπο του Επιμελητηρίου </w:t>
            </w:r>
            <w:r w:rsidR="00333E33"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>Αχαΐας</w:t>
            </w:r>
          </w:p>
          <w:p w14:paraId="057808A5" w14:textId="0CAB8BA6" w:rsidR="009044B7" w:rsidRPr="00CA7F82" w:rsidRDefault="009044B7" w:rsidP="00303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9044B7" w:rsidRPr="00CA7F82" w14:paraId="42B2A3D7" w14:textId="53AD92BA" w:rsidTr="00BF10CD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2F710FA" w14:textId="70AAFD7D" w:rsidR="009044B7" w:rsidRPr="00CA7F82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12:15 – 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2:30</w:t>
            </w:r>
          </w:p>
        </w:tc>
        <w:tc>
          <w:tcPr>
            <w:tcW w:w="8222" w:type="dxa"/>
            <w:vAlign w:val="center"/>
          </w:tcPr>
          <w:p w14:paraId="6B6FAAB7" w14:textId="77777777" w:rsidR="00826168" w:rsidRPr="00CA7F82" w:rsidRDefault="009044B7" w:rsidP="00826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Παρουσίαση του έργου 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n-GB"/>
              </w:rPr>
              <w:t>ECO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>-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n-GB"/>
              </w:rPr>
              <w:t>NautiNET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n-GB"/>
              </w:rPr>
              <w:t>PLUS</w:t>
            </w:r>
            <w:r w:rsidR="00826168"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7B530203" w14:textId="17BB19BD" w:rsidR="009044B7" w:rsidRPr="001A6681" w:rsidRDefault="001A6681" w:rsidP="00826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Παναγιώτης Χριστιάς</w:t>
            </w:r>
            <w:r w:rsidR="00826168" w:rsidRPr="00CA7F82">
              <w:rPr>
                <w:rFonts w:cstheme="minorHAnsi"/>
                <w:sz w:val="24"/>
                <w:szCs w:val="24"/>
                <w:lang w:val="el-GR"/>
              </w:rPr>
              <w:t xml:space="preserve">, Επιμελητήριο </w:t>
            </w:r>
            <w:r w:rsidR="007D0742" w:rsidRPr="00CA7F82">
              <w:rPr>
                <w:rFonts w:cstheme="minorHAnsi"/>
                <w:sz w:val="24"/>
                <w:szCs w:val="24"/>
                <w:lang w:val="el-GR"/>
              </w:rPr>
              <w:t>Αχαΐας</w:t>
            </w:r>
            <w:r w:rsidR="003A210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665820" w:rsidRPr="00CA7F82" w14:paraId="00B845A8" w14:textId="77777777" w:rsidTr="00BF10C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B211FE0" w14:textId="6ACB9267" w:rsidR="00665820" w:rsidRPr="00CA7F82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12:30 – 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3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8222" w:type="dxa"/>
            <w:vAlign w:val="center"/>
          </w:tcPr>
          <w:p w14:paraId="6E7D96D3" w14:textId="1F158C68" w:rsidR="004A749B" w:rsidRPr="00CA7F82" w:rsidRDefault="00333E33" w:rsidP="004A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Το Δίκτυο 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fr-MC"/>
              </w:rPr>
              <w:t>ECO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>-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fr-MC"/>
              </w:rPr>
              <w:t>NautiNET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fr-MC"/>
              </w:rPr>
              <w:t>PLUS</w:t>
            </w:r>
            <w:r w:rsidR="00C1735E"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: Οφέλη και Διαδικασία εγγραφής </w:t>
            </w:r>
          </w:p>
          <w:p w14:paraId="20D0AE37" w14:textId="75282C96" w:rsidR="00333E33" w:rsidRPr="00CA7F82" w:rsidRDefault="00C1735E" w:rsidP="004A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>Σπύρος Βασιλειάδης</w:t>
            </w:r>
            <w:r w:rsidR="004A749B" w:rsidRPr="00CA7F82">
              <w:rPr>
                <w:rFonts w:cstheme="minorHAnsi"/>
                <w:sz w:val="24"/>
                <w:szCs w:val="24"/>
                <w:lang w:val="el-GR"/>
              </w:rPr>
              <w:t xml:space="preserve">, 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 xml:space="preserve">Σύμβουλος, </w:t>
            </w:r>
            <w:r w:rsidRPr="00CA7F82">
              <w:rPr>
                <w:rFonts w:cstheme="minorHAnsi"/>
                <w:sz w:val="24"/>
                <w:szCs w:val="24"/>
                <w:lang w:val="en-GB"/>
              </w:rPr>
              <w:t>Living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CA7F82">
              <w:rPr>
                <w:rFonts w:cstheme="minorHAnsi"/>
                <w:sz w:val="24"/>
                <w:szCs w:val="24"/>
                <w:lang w:val="en-GB"/>
              </w:rPr>
              <w:t>Prospects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CA7F82">
              <w:rPr>
                <w:rFonts w:cstheme="minorHAnsi"/>
                <w:sz w:val="24"/>
                <w:szCs w:val="24"/>
                <w:lang w:val="en-GB"/>
              </w:rPr>
              <w:t>Ltd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.</w:t>
            </w:r>
            <w:r w:rsidR="00C74543"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333E33" w:rsidRPr="00CA7F82" w14:paraId="7A2CD6EE" w14:textId="77777777" w:rsidTr="00BF10CD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786C766" w14:textId="1EBC6C23" w:rsidR="00333E33" w:rsidRPr="00CA7F82" w:rsidRDefault="00333E33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3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00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 – 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3: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30</w:t>
            </w:r>
          </w:p>
        </w:tc>
        <w:tc>
          <w:tcPr>
            <w:tcW w:w="8222" w:type="dxa"/>
            <w:vAlign w:val="center"/>
          </w:tcPr>
          <w:p w14:paraId="2765E639" w14:textId="492B85FA" w:rsidR="00333E33" w:rsidRPr="00CA7F82" w:rsidRDefault="00333E33" w:rsidP="00333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Παρουσίαση της πλατφόρμας 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n-GB"/>
              </w:rPr>
              <w:t>ECO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>-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n-GB"/>
              </w:rPr>
              <w:t>NautiNET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CA7F82">
              <w:rPr>
                <w:rFonts w:cstheme="minorHAnsi"/>
                <w:b/>
                <w:bCs/>
                <w:sz w:val="24"/>
                <w:szCs w:val="24"/>
                <w:lang w:val="en-GB"/>
              </w:rPr>
              <w:t>PLUS</w:t>
            </w:r>
            <w:r w:rsidR="007D0742" w:rsidRPr="00CA7F82">
              <w:rPr>
                <w:rFonts w:cstheme="minorHAnsi"/>
                <w:b/>
                <w:bCs/>
                <w:sz w:val="24"/>
                <w:szCs w:val="24"/>
                <w:lang w:val="el-GR"/>
              </w:rPr>
              <w:t>: Λειτουργίες και Χρήση</w:t>
            </w:r>
          </w:p>
          <w:p w14:paraId="089C95D6" w14:textId="1A1CBB09" w:rsidR="00333E33" w:rsidRPr="00CA7F82" w:rsidRDefault="00333E33" w:rsidP="00333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Νάντια Καρρά, 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 xml:space="preserve">Σύμβουλος, </w:t>
            </w:r>
            <w:r w:rsidR="00BF10CD" w:rsidRPr="00CA7F82">
              <w:rPr>
                <w:rFonts w:cstheme="minorHAnsi"/>
                <w:sz w:val="24"/>
                <w:szCs w:val="24"/>
                <w:lang w:val="en-GB"/>
              </w:rPr>
              <w:t>Living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BF10CD" w:rsidRPr="00CA7F82">
              <w:rPr>
                <w:rFonts w:cstheme="minorHAnsi"/>
                <w:sz w:val="24"/>
                <w:szCs w:val="24"/>
                <w:lang w:val="en-GB"/>
              </w:rPr>
              <w:t>Prospects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BF10CD" w:rsidRPr="00CA7F82">
              <w:rPr>
                <w:rFonts w:cstheme="minorHAnsi"/>
                <w:sz w:val="24"/>
                <w:szCs w:val="24"/>
                <w:lang w:val="en-GB"/>
              </w:rPr>
              <w:t>Ltd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>.</w:t>
            </w:r>
          </w:p>
        </w:tc>
      </w:tr>
      <w:tr w:rsidR="00826168" w:rsidRPr="00CA7F82" w14:paraId="6FB52D40" w14:textId="77777777" w:rsidTr="00BF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1ED3FCA" w14:textId="3D8D31CA" w:rsidR="00826168" w:rsidRPr="00CA7F82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="00333E33" w:rsidRPr="00CA7F82">
              <w:rPr>
                <w:rFonts w:cstheme="minorHAnsi"/>
                <w:sz w:val="24"/>
                <w:szCs w:val="24"/>
                <w:lang w:val="el-GR"/>
              </w:rPr>
              <w:t>3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30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 – 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3: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45</w:t>
            </w:r>
          </w:p>
        </w:tc>
        <w:tc>
          <w:tcPr>
            <w:tcW w:w="8222" w:type="dxa"/>
            <w:vAlign w:val="center"/>
          </w:tcPr>
          <w:p w14:paraId="65B51A0C" w14:textId="48FA2963" w:rsidR="00826168" w:rsidRPr="00CA7F82" w:rsidRDefault="00771AD4" w:rsidP="00D5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i/>
                <w:iCs/>
                <w:sz w:val="24"/>
                <w:szCs w:val="24"/>
                <w:lang w:val="el-GR"/>
              </w:rPr>
              <w:t>Διάλειμμα</w:t>
            </w:r>
          </w:p>
        </w:tc>
      </w:tr>
      <w:tr w:rsidR="009044B7" w:rsidRPr="00CA7F82" w14:paraId="014B838E" w14:textId="4A27880D" w:rsidTr="00BF10CD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A444BA4" w14:textId="5A819706" w:rsidR="009044B7" w:rsidRPr="00CA7F82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>13: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45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 -</w:t>
            </w:r>
            <w:r w:rsidR="00333E33"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C1735E" w:rsidRPr="00CA7F82">
              <w:rPr>
                <w:rFonts w:cstheme="minorHAnsi"/>
                <w:sz w:val="24"/>
                <w:szCs w:val="24"/>
                <w:lang w:val="el-GR"/>
              </w:rPr>
              <w:t>14:15</w:t>
            </w:r>
          </w:p>
        </w:tc>
        <w:tc>
          <w:tcPr>
            <w:tcW w:w="8222" w:type="dxa"/>
            <w:vAlign w:val="center"/>
          </w:tcPr>
          <w:p w14:paraId="6889E09D" w14:textId="77777777" w:rsidR="00F16606" w:rsidRDefault="00F16606" w:rsidP="0077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F166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Το έργο ShipMenTT PLUS: Βελτίωση της καινοτομίας των ΜμΕ που δραστηριοποιούνται στον ναυτιλιακό τομέα στην περιοχή ADRION</w:t>
            </w:r>
          </w:p>
          <w:p w14:paraId="0916B8EF" w14:textId="79B375C1" w:rsidR="00826168" w:rsidRPr="00CA7F82" w:rsidRDefault="00771AD4" w:rsidP="0077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Δρ. Δήμητρα Τσούτσου, Σύμβουλος Μεταφοράς Τεχνολογίας, Δίκτυο </w:t>
            </w:r>
            <w:r w:rsidR="00F16606" w:rsidRPr="00F16606">
              <w:rPr>
                <w:rFonts w:cstheme="minorHAnsi"/>
                <w:sz w:val="24"/>
                <w:szCs w:val="24"/>
                <w:lang w:val="el-GR"/>
              </w:rPr>
              <w:t xml:space="preserve">ΠΡΑΞΗ 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9044B7" w:rsidRPr="00CA7F82" w14:paraId="79A9AD39" w14:textId="005C3F96" w:rsidTr="00BF10C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9029DAD" w14:textId="388BA2AA" w:rsidR="009044B7" w:rsidRPr="00CA7F82" w:rsidRDefault="00C1735E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>14:15 - 14:45</w:t>
            </w:r>
          </w:p>
        </w:tc>
        <w:tc>
          <w:tcPr>
            <w:tcW w:w="8222" w:type="dxa"/>
            <w:vAlign w:val="center"/>
          </w:tcPr>
          <w:p w14:paraId="70D7BD2B" w14:textId="1B8F9BB8" w:rsidR="00C1735E" w:rsidRPr="001A6681" w:rsidRDefault="001A6681" w:rsidP="00C17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Πράσινη Ναυτιλία. Το πρόγραμμα 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NEORION</w:t>
            </w:r>
          </w:p>
          <w:p w14:paraId="0467CD72" w14:textId="5E3CE815" w:rsidR="009044B7" w:rsidRPr="00CA7F82" w:rsidRDefault="00F31EA8" w:rsidP="0077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Καθηγητής</w:t>
            </w:r>
            <w:r w:rsidR="007D0742" w:rsidRPr="00CA7F82">
              <w:rPr>
                <w:rFonts w:cstheme="minorHAnsi"/>
                <w:sz w:val="24"/>
                <w:szCs w:val="24"/>
                <w:lang w:val="el-GR"/>
              </w:rPr>
              <w:t xml:space="preserve"> Νικήτας Νικητάκος, Πανεπιστήμιο Αιγαίου</w:t>
            </w:r>
            <w:r w:rsidR="00771AD4" w:rsidRPr="00CA7F82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9044B7" w:rsidRPr="00CA7F82" w14:paraId="451B6EC9" w14:textId="132D708E" w:rsidTr="00BF10C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D675F56" w14:textId="6CBBD943" w:rsidR="009044B7" w:rsidRPr="00CA7F82" w:rsidRDefault="00C1735E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sz w:val="24"/>
                <w:szCs w:val="24"/>
                <w:lang w:val="el-GR"/>
              </w:rPr>
              <w:t xml:space="preserve">14:45 – </w:t>
            </w:r>
            <w:r w:rsidR="00BF10CD" w:rsidRPr="00CA7F82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CA7F82">
              <w:rPr>
                <w:rFonts w:cstheme="minorHAnsi"/>
                <w:sz w:val="24"/>
                <w:szCs w:val="24"/>
                <w:lang w:val="el-GR"/>
              </w:rPr>
              <w:t>5:00</w:t>
            </w:r>
          </w:p>
        </w:tc>
        <w:tc>
          <w:tcPr>
            <w:tcW w:w="8222" w:type="dxa"/>
            <w:vAlign w:val="center"/>
          </w:tcPr>
          <w:p w14:paraId="01C15B5C" w14:textId="2BE37867" w:rsidR="009044B7" w:rsidRPr="00CA7F82" w:rsidRDefault="00C1735E" w:rsidP="00303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  <w:lang w:val="el-GR"/>
              </w:rPr>
            </w:pPr>
            <w:r w:rsidRPr="00CA7F82">
              <w:rPr>
                <w:rFonts w:cstheme="minorHAnsi"/>
                <w:i/>
                <w:iCs/>
                <w:sz w:val="24"/>
                <w:szCs w:val="24"/>
                <w:lang w:val="el-GR"/>
              </w:rPr>
              <w:t xml:space="preserve">Ερωτήσεις - </w:t>
            </w:r>
            <w:r w:rsidR="009044B7" w:rsidRPr="00CA7F82">
              <w:rPr>
                <w:rFonts w:cstheme="minorHAnsi"/>
                <w:i/>
                <w:iCs/>
                <w:sz w:val="24"/>
                <w:szCs w:val="24"/>
                <w:lang w:val="el-GR"/>
              </w:rPr>
              <w:t>Κλείσιμο εργαστηρίου</w:t>
            </w:r>
          </w:p>
        </w:tc>
      </w:tr>
    </w:tbl>
    <w:p w14:paraId="70591415" w14:textId="77777777" w:rsidR="004757A4" w:rsidRPr="006A626F" w:rsidRDefault="004757A4" w:rsidP="008C6239">
      <w:pPr>
        <w:rPr>
          <w:rFonts w:cstheme="minorHAnsi"/>
        </w:rPr>
      </w:pPr>
    </w:p>
    <w:sectPr w:rsidR="004757A4" w:rsidRPr="006A626F" w:rsidSect="00BB3E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851" w:left="1134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DD4A" w14:textId="77777777" w:rsidR="007424E9" w:rsidRDefault="007424E9">
      <w:pPr>
        <w:spacing w:after="0" w:line="240" w:lineRule="auto"/>
      </w:pPr>
      <w:r>
        <w:separator/>
      </w:r>
    </w:p>
  </w:endnote>
  <w:endnote w:type="continuationSeparator" w:id="0">
    <w:p w14:paraId="219F53A7" w14:textId="77777777" w:rsidR="007424E9" w:rsidRDefault="0074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BA11" w14:textId="77777777" w:rsidR="00E87667" w:rsidRDefault="00E876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68C" w14:textId="77777777" w:rsidR="00ED5DA6" w:rsidRPr="001907D3" w:rsidRDefault="00ED5DA6" w:rsidP="001907D3">
    <w:pPr>
      <w:pStyle w:val="a3"/>
      <w:ind w:left="142" w:hanging="142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0F2A" w14:textId="77777777" w:rsidR="00E87667" w:rsidRDefault="00E876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596E" w14:textId="77777777" w:rsidR="007424E9" w:rsidRDefault="007424E9">
      <w:pPr>
        <w:spacing w:after="0" w:line="240" w:lineRule="auto"/>
      </w:pPr>
      <w:r>
        <w:separator/>
      </w:r>
    </w:p>
  </w:footnote>
  <w:footnote w:type="continuationSeparator" w:id="0">
    <w:p w14:paraId="6B56DE3F" w14:textId="77777777" w:rsidR="007424E9" w:rsidRDefault="0074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D041" w14:textId="78DECF61" w:rsidR="00E87667" w:rsidRDefault="00E876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1020" w14:textId="2B98AB85" w:rsidR="00E87667" w:rsidRDefault="00E876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049F" w14:textId="44D6A0AC" w:rsidR="00E87667" w:rsidRDefault="00E876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14B0"/>
    <w:multiLevelType w:val="multilevel"/>
    <w:tmpl w:val="55A61F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0CA5367"/>
    <w:multiLevelType w:val="hybridMultilevel"/>
    <w:tmpl w:val="4C26E0D4"/>
    <w:lvl w:ilvl="0" w:tplc="0040FD7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79214815">
    <w:abstractNumId w:val="0"/>
  </w:num>
  <w:num w:numId="2" w16cid:durableId="152197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51"/>
    <w:rsid w:val="00001E20"/>
    <w:rsid w:val="00020EB7"/>
    <w:rsid w:val="000D50DF"/>
    <w:rsid w:val="00161FD0"/>
    <w:rsid w:val="0017444B"/>
    <w:rsid w:val="0018622F"/>
    <w:rsid w:val="001919A5"/>
    <w:rsid w:val="001A6681"/>
    <w:rsid w:val="001C2706"/>
    <w:rsid w:val="001F2D19"/>
    <w:rsid w:val="002915EE"/>
    <w:rsid w:val="00326891"/>
    <w:rsid w:val="00333E33"/>
    <w:rsid w:val="003A2106"/>
    <w:rsid w:val="003C2656"/>
    <w:rsid w:val="00403FC0"/>
    <w:rsid w:val="00443367"/>
    <w:rsid w:val="004630FC"/>
    <w:rsid w:val="004757A4"/>
    <w:rsid w:val="00480EEC"/>
    <w:rsid w:val="004A749B"/>
    <w:rsid w:val="004B34B0"/>
    <w:rsid w:val="004C07FA"/>
    <w:rsid w:val="00514055"/>
    <w:rsid w:val="00544B3C"/>
    <w:rsid w:val="005A6903"/>
    <w:rsid w:val="005E227E"/>
    <w:rsid w:val="005F7572"/>
    <w:rsid w:val="00624282"/>
    <w:rsid w:val="00665820"/>
    <w:rsid w:val="00675B73"/>
    <w:rsid w:val="006A626F"/>
    <w:rsid w:val="006D3EA3"/>
    <w:rsid w:val="007424E9"/>
    <w:rsid w:val="00754DF2"/>
    <w:rsid w:val="00771AD4"/>
    <w:rsid w:val="007C13CD"/>
    <w:rsid w:val="007D0700"/>
    <w:rsid w:val="007D0742"/>
    <w:rsid w:val="00826168"/>
    <w:rsid w:val="00832004"/>
    <w:rsid w:val="008C6239"/>
    <w:rsid w:val="008E5D51"/>
    <w:rsid w:val="008E6AD2"/>
    <w:rsid w:val="008F4E05"/>
    <w:rsid w:val="009044B7"/>
    <w:rsid w:val="00A51810"/>
    <w:rsid w:val="00A5656D"/>
    <w:rsid w:val="00A97806"/>
    <w:rsid w:val="00AF0D2E"/>
    <w:rsid w:val="00B04791"/>
    <w:rsid w:val="00B226C9"/>
    <w:rsid w:val="00B27693"/>
    <w:rsid w:val="00BB3EE9"/>
    <w:rsid w:val="00BE0451"/>
    <w:rsid w:val="00BF10CD"/>
    <w:rsid w:val="00C1735E"/>
    <w:rsid w:val="00C744BD"/>
    <w:rsid w:val="00C74543"/>
    <w:rsid w:val="00CA3344"/>
    <w:rsid w:val="00CA7F82"/>
    <w:rsid w:val="00D315A0"/>
    <w:rsid w:val="00D34F0A"/>
    <w:rsid w:val="00D54E1F"/>
    <w:rsid w:val="00D57FE3"/>
    <w:rsid w:val="00DA1720"/>
    <w:rsid w:val="00DB196A"/>
    <w:rsid w:val="00DE505A"/>
    <w:rsid w:val="00DF51A6"/>
    <w:rsid w:val="00E12DC4"/>
    <w:rsid w:val="00E16AE4"/>
    <w:rsid w:val="00E21893"/>
    <w:rsid w:val="00E233CB"/>
    <w:rsid w:val="00E26466"/>
    <w:rsid w:val="00E35C38"/>
    <w:rsid w:val="00E76D9A"/>
    <w:rsid w:val="00E87667"/>
    <w:rsid w:val="00EA37F6"/>
    <w:rsid w:val="00EC574C"/>
    <w:rsid w:val="00ED5DA6"/>
    <w:rsid w:val="00ED6D4B"/>
    <w:rsid w:val="00F16606"/>
    <w:rsid w:val="00F31EA8"/>
    <w:rsid w:val="00F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041E"/>
  <w15:chartTrackingRefBased/>
  <w15:docId w15:val="{E76B0951-C92C-45D8-B791-EA51C71F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1893"/>
  </w:style>
  <w:style w:type="paragraph" w:styleId="1">
    <w:name w:val="heading 1"/>
    <w:basedOn w:val="a"/>
    <w:next w:val="a"/>
    <w:link w:val="1Char"/>
    <w:uiPriority w:val="9"/>
    <w:qFormat/>
    <w:rsid w:val="00E21893"/>
    <w:pPr>
      <w:numPr>
        <w:numId w:val="1"/>
      </w:numPr>
      <w:spacing w:before="240" w:after="240"/>
      <w:outlineLvl w:val="0"/>
    </w:pPr>
    <w:rPr>
      <w:rFonts w:ascii="Trebuchet MS" w:hAnsi="Trebuchet MS"/>
      <w:b/>
      <w:color w:val="003399"/>
      <w:sz w:val="24"/>
      <w:lang w:val="en-GB"/>
    </w:rPr>
  </w:style>
  <w:style w:type="paragraph" w:styleId="2">
    <w:name w:val="heading 2"/>
    <w:basedOn w:val="1"/>
    <w:next w:val="a"/>
    <w:link w:val="2Char"/>
    <w:uiPriority w:val="9"/>
    <w:unhideWhenUsed/>
    <w:qFormat/>
    <w:rsid w:val="00E21893"/>
    <w:pPr>
      <w:numPr>
        <w:ilvl w:val="1"/>
      </w:numPr>
      <w:ind w:left="426"/>
      <w:outlineLvl w:val="1"/>
    </w:pPr>
  </w:style>
  <w:style w:type="paragraph" w:styleId="3">
    <w:name w:val="heading 3"/>
    <w:basedOn w:val="2"/>
    <w:next w:val="a"/>
    <w:link w:val="3Char"/>
    <w:uiPriority w:val="9"/>
    <w:unhideWhenUsed/>
    <w:qFormat/>
    <w:rsid w:val="00E21893"/>
    <w:pPr>
      <w:numPr>
        <w:ilvl w:val="2"/>
      </w:numPr>
      <w:ind w:left="1134" w:hanging="112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1893"/>
    <w:rPr>
      <w:rFonts w:ascii="Trebuchet MS" w:hAnsi="Trebuchet MS"/>
      <w:b/>
      <w:color w:val="003399"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"/>
    <w:rsid w:val="00E21893"/>
    <w:rPr>
      <w:rFonts w:ascii="Trebuchet MS" w:hAnsi="Trebuchet MS"/>
      <w:b/>
      <w:color w:val="003399"/>
      <w:sz w:val="24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0E21893"/>
    <w:rPr>
      <w:rFonts w:ascii="Trebuchet MS" w:hAnsi="Trebuchet MS"/>
      <w:b/>
      <w:color w:val="003399"/>
      <w:sz w:val="24"/>
      <w:lang w:val="en-GB"/>
    </w:rPr>
  </w:style>
  <w:style w:type="paragraph" w:styleId="a3">
    <w:name w:val="footer"/>
    <w:basedOn w:val="a"/>
    <w:link w:val="Char"/>
    <w:uiPriority w:val="99"/>
    <w:unhideWhenUsed/>
    <w:rsid w:val="00E21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21893"/>
  </w:style>
  <w:style w:type="paragraph" w:customStyle="1" w:styleId="PoWERTesto">
    <w:name w:val="PoWER Testo"/>
    <w:basedOn w:val="a"/>
    <w:link w:val="PoWERTestoCarattere"/>
    <w:qFormat/>
    <w:rsid w:val="00443367"/>
    <w:pPr>
      <w:spacing w:before="120" w:after="120"/>
      <w:jc w:val="both"/>
    </w:pPr>
    <w:rPr>
      <w:rFonts w:ascii="Trebuchet MS" w:hAnsi="Trebuchet MS"/>
      <w:sz w:val="20"/>
      <w:lang w:val="en-GB"/>
    </w:rPr>
  </w:style>
  <w:style w:type="character" w:customStyle="1" w:styleId="PoWERTestoCarattere">
    <w:name w:val="PoWER Testo Carattere"/>
    <w:basedOn w:val="a0"/>
    <w:link w:val="PoWERTesto"/>
    <w:rsid w:val="00443367"/>
    <w:rPr>
      <w:rFonts w:ascii="Trebuchet MS" w:hAnsi="Trebuchet MS"/>
      <w:sz w:val="20"/>
      <w:lang w:val="en-GB"/>
    </w:rPr>
  </w:style>
  <w:style w:type="table" w:styleId="1-1">
    <w:name w:val="Grid Table 1 Light Accent 1"/>
    <w:basedOn w:val="a1"/>
    <w:uiPriority w:val="46"/>
    <w:rsid w:val="00E218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66"/>
        <w:left w:val="single" w:sz="4" w:space="0" w:color="FFFFFF" w:themeColor="accent1" w:themeTint="66"/>
        <w:bottom w:val="single" w:sz="4" w:space="0" w:color="FFFFFF" w:themeColor="accent1" w:themeTint="66"/>
        <w:right w:val="single" w:sz="4" w:space="0" w:color="FFFFFF" w:themeColor="accent1" w:themeTint="66"/>
        <w:insideH w:val="single" w:sz="4" w:space="0" w:color="FFFFFF" w:themeColor="accent1" w:themeTint="66"/>
        <w:insideV w:val="single" w:sz="4" w:space="0" w:color="FF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caption"/>
    <w:basedOn w:val="a"/>
    <w:next w:val="a"/>
    <w:uiPriority w:val="35"/>
    <w:unhideWhenUsed/>
    <w:qFormat/>
    <w:rsid w:val="00C744BD"/>
    <w:pPr>
      <w:keepNext/>
      <w:spacing w:before="240" w:after="200" w:line="240" w:lineRule="auto"/>
    </w:pPr>
    <w:rPr>
      <w:rFonts w:ascii="Trebuchet MS" w:hAnsi="Trebuchet MS"/>
      <w:b/>
      <w:i/>
      <w:iCs/>
      <w:color w:val="003399"/>
      <w:sz w:val="16"/>
      <w:szCs w:val="18"/>
    </w:rPr>
  </w:style>
  <w:style w:type="paragraph" w:styleId="a5">
    <w:name w:val="header"/>
    <w:basedOn w:val="a"/>
    <w:link w:val="Char0"/>
    <w:uiPriority w:val="99"/>
    <w:unhideWhenUsed/>
    <w:rsid w:val="00ED5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D5DA6"/>
  </w:style>
  <w:style w:type="paragraph" w:styleId="a6">
    <w:name w:val="TOC Heading"/>
    <w:basedOn w:val="1"/>
    <w:next w:val="a"/>
    <w:uiPriority w:val="39"/>
    <w:unhideWhenUsed/>
    <w:qFormat/>
    <w:rsid w:val="00ED5DA6"/>
    <w:pPr>
      <w:keepNext/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BFBFBF" w:themeColor="accent1" w:themeShade="BF"/>
      <w:sz w:val="32"/>
      <w:szCs w:val="32"/>
      <w:lang w:val="it-IT" w:eastAsia="it-IT"/>
    </w:rPr>
  </w:style>
  <w:style w:type="paragraph" w:styleId="10">
    <w:name w:val="toc 1"/>
    <w:basedOn w:val="a"/>
    <w:next w:val="a"/>
    <w:autoRedefine/>
    <w:uiPriority w:val="39"/>
    <w:unhideWhenUsed/>
    <w:rsid w:val="00ED5DA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D5DA6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D5DA6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ED5DA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7">
    <w:name w:val="List Paragraph"/>
    <w:basedOn w:val="a"/>
    <w:uiPriority w:val="34"/>
    <w:qFormat/>
    <w:rsid w:val="0062428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j/97021685929?pwd=SC93RlkwN1B3THVGZUJIcFd6QktsZ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dini\Documents\30.%20PowerPlus\03.%20WP\PoWER%20PLUS_Deliverables%20Template.dotx" TargetMode="External"/></Relationships>
</file>

<file path=word/theme/theme1.xml><?xml version="1.0" encoding="utf-8"?>
<a:theme xmlns:a="http://schemas.openxmlformats.org/drawingml/2006/main" name="Tema di Office">
  <a:themeElements>
    <a:clrScheme name="POWER PLUS">
      <a:dk1>
        <a:sysClr val="windowText" lastClr="000000"/>
      </a:dk1>
      <a:lt1>
        <a:srgbClr val="003399"/>
      </a:lt1>
      <a:dk2>
        <a:srgbClr val="FFCC00"/>
      </a:dk2>
      <a:lt2>
        <a:srgbClr val="A0AEE8"/>
      </a:lt2>
      <a:accent1>
        <a:srgbClr val="FFFFF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016D-2EA7-4A33-86D9-5EA70154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 PLUS_Deliverables Template</Template>
  <TotalTime>117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Bordini Maria Rosa</dc:creator>
  <cp:keywords/>
  <dc:description/>
  <cp:lastModifiedBy>user1</cp:lastModifiedBy>
  <cp:revision>39</cp:revision>
  <cp:lastPrinted>2022-04-06T07:07:00Z</cp:lastPrinted>
  <dcterms:created xsi:type="dcterms:W3CDTF">2022-02-21T11:39:00Z</dcterms:created>
  <dcterms:modified xsi:type="dcterms:W3CDTF">2022-04-20T06:36:00Z</dcterms:modified>
</cp:coreProperties>
</file>