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00" w:rsidRPr="006F43AA" w:rsidRDefault="00E04D4A">
      <w:pPr>
        <w:pStyle w:val="1"/>
        <w:jc w:val="center"/>
        <w:rPr>
          <w:rFonts w:ascii="Book Antiqua" w:hAnsi="Book Antiqua"/>
          <w:sz w:val="24"/>
        </w:rPr>
      </w:pPr>
      <w:r w:rsidRPr="006F43AA">
        <w:rPr>
          <w:rFonts w:ascii="Book Antiqua" w:hAnsi="Book Antiqua"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-99695</wp:posOffset>
            </wp:positionV>
            <wp:extent cx="1108710" cy="1257300"/>
            <wp:effectExtent l="19050" t="0" r="0" b="0"/>
            <wp:wrapNone/>
            <wp:docPr id="2" name="Εικόνα 2" descr="lw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wf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8F8F0"/>
                        </a:clrFrom>
                        <a:clrTo>
                          <a:srgbClr val="F8F8F0">
                            <a:alpha val="0"/>
                          </a:srgbClr>
                        </a:clrTo>
                      </a:clrChange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95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80E" w:rsidRPr="006F43AA">
        <w:rPr>
          <w:rFonts w:ascii="Book Antiqua" w:hAnsi="Book Antiqua"/>
          <w:sz w:val="24"/>
        </w:rPr>
        <w:t xml:space="preserve">                  </w:t>
      </w:r>
      <w:r w:rsidR="00EB2500" w:rsidRPr="006F43AA">
        <w:rPr>
          <w:rFonts w:ascii="Book Antiqua" w:hAnsi="Book Antiqua"/>
          <w:sz w:val="24"/>
        </w:rPr>
        <w:t>ΕΜΠΟΡΙΚΟΣ &amp; ΕΙΣΑΓΩΓΙΚΟΣ ΣΥΛΛΟΓΟΣ</w:t>
      </w:r>
    </w:p>
    <w:p w:rsidR="00EB2500" w:rsidRPr="006F43AA" w:rsidRDefault="0010180E">
      <w:pPr>
        <w:pStyle w:val="8"/>
        <w:jc w:val="center"/>
        <w:rPr>
          <w:rFonts w:ascii="Book Antiqua" w:hAnsi="Book Antiqua"/>
          <w:b w:val="0"/>
          <w:bCs w:val="0"/>
        </w:rPr>
      </w:pPr>
      <w:r w:rsidRPr="006F43AA">
        <w:rPr>
          <w:rFonts w:ascii="Book Antiqua" w:hAnsi="Book Antiqua"/>
          <w:b w:val="0"/>
          <w:bCs w:val="0"/>
        </w:rPr>
        <w:t xml:space="preserve">                </w:t>
      </w:r>
      <w:r w:rsidR="00EB2500" w:rsidRPr="006F43AA">
        <w:rPr>
          <w:rFonts w:ascii="Book Antiqua" w:hAnsi="Book Antiqua"/>
          <w:b w:val="0"/>
          <w:bCs w:val="0"/>
        </w:rPr>
        <w:t>ΠΑΤΡΩΝ</w:t>
      </w:r>
    </w:p>
    <w:p w:rsidR="00EB2500" w:rsidRPr="006F43AA" w:rsidRDefault="0010180E">
      <w:pPr>
        <w:jc w:val="center"/>
        <w:rPr>
          <w:rFonts w:ascii="Book Antiqua" w:hAnsi="Book Antiqua"/>
          <w:sz w:val="14"/>
        </w:rPr>
      </w:pPr>
      <w:r w:rsidRPr="006F43AA">
        <w:rPr>
          <w:rFonts w:ascii="Book Antiqua" w:hAnsi="Book Antiqua"/>
          <w:sz w:val="14"/>
        </w:rPr>
        <w:t xml:space="preserve">                          </w:t>
      </w:r>
      <w:r w:rsidR="00EB2500" w:rsidRPr="006F43AA">
        <w:rPr>
          <w:rFonts w:ascii="Book Antiqua" w:hAnsi="Book Antiqua"/>
          <w:sz w:val="14"/>
        </w:rPr>
        <w:t>ΣΩΜΑΤΕΙΟ ΑΝΕΓΝΩΡΙΣΜΕΝΟ-ΕΤΟΣ ΙΔΡΥΣΕΩΣ 1904</w:t>
      </w:r>
    </w:p>
    <w:p w:rsidR="00EB2500" w:rsidRPr="006F43AA" w:rsidRDefault="0010180E">
      <w:pPr>
        <w:jc w:val="center"/>
        <w:rPr>
          <w:rFonts w:ascii="Book Antiqua" w:hAnsi="Book Antiqua"/>
          <w:sz w:val="20"/>
        </w:rPr>
      </w:pPr>
      <w:r w:rsidRPr="006F43AA">
        <w:rPr>
          <w:rFonts w:ascii="Book Antiqua" w:hAnsi="Book Antiqua"/>
          <w:sz w:val="20"/>
        </w:rPr>
        <w:t xml:space="preserve">                  </w:t>
      </w:r>
      <w:r w:rsidR="00EB2500" w:rsidRPr="006F43AA">
        <w:rPr>
          <w:rFonts w:ascii="Book Antiqua" w:hAnsi="Book Antiqua"/>
          <w:sz w:val="20"/>
        </w:rPr>
        <w:t>ΠΛΑΤΕΙΑ ΓΕΩΡΓΙΟΥ Α` 25 – Τ.Κ. 262 21 ΠΑΤΡΑ</w:t>
      </w:r>
    </w:p>
    <w:p w:rsidR="00EB2500" w:rsidRPr="006F43AA" w:rsidRDefault="0010180E">
      <w:pPr>
        <w:jc w:val="center"/>
        <w:rPr>
          <w:rFonts w:ascii="Book Antiqua" w:hAnsi="Book Antiqua"/>
          <w:sz w:val="20"/>
          <w:lang w:val="en-US"/>
        </w:rPr>
      </w:pPr>
      <w:r w:rsidRPr="006F43AA">
        <w:rPr>
          <w:rFonts w:ascii="Book Antiqua" w:hAnsi="Book Antiqua"/>
          <w:sz w:val="20"/>
        </w:rPr>
        <w:t xml:space="preserve">              </w:t>
      </w:r>
      <w:r w:rsidR="00EB2500" w:rsidRPr="006F43AA">
        <w:rPr>
          <w:rFonts w:ascii="Book Antiqua" w:hAnsi="Book Antiqua"/>
          <w:sz w:val="20"/>
        </w:rPr>
        <w:t>ΤΗΛ</w:t>
      </w:r>
      <w:r w:rsidR="00EB2500" w:rsidRPr="006F43AA">
        <w:rPr>
          <w:rFonts w:ascii="Book Antiqua" w:hAnsi="Book Antiqua"/>
          <w:sz w:val="20"/>
          <w:lang w:val="en-US"/>
        </w:rPr>
        <w:t>. (</w:t>
      </w:r>
      <w:r w:rsidR="00DA283E" w:rsidRPr="006F43AA">
        <w:rPr>
          <w:rFonts w:ascii="Book Antiqua" w:hAnsi="Book Antiqua"/>
          <w:sz w:val="20"/>
          <w:lang w:val="en-US"/>
        </w:rPr>
        <w:t>2</w:t>
      </w:r>
      <w:r w:rsidR="00EB2500" w:rsidRPr="006F43AA">
        <w:rPr>
          <w:rFonts w:ascii="Book Antiqua" w:hAnsi="Book Antiqua"/>
          <w:sz w:val="20"/>
          <w:lang w:val="en-US"/>
        </w:rPr>
        <w:t>61</w:t>
      </w:r>
      <w:r w:rsidR="00DA283E" w:rsidRPr="006F43AA">
        <w:rPr>
          <w:rFonts w:ascii="Book Antiqua" w:hAnsi="Book Antiqua"/>
          <w:sz w:val="20"/>
          <w:lang w:val="en-US"/>
        </w:rPr>
        <w:t>0</w:t>
      </w:r>
      <w:r w:rsidR="00EB2500" w:rsidRPr="006F43AA">
        <w:rPr>
          <w:rFonts w:ascii="Book Antiqua" w:hAnsi="Book Antiqua"/>
          <w:sz w:val="20"/>
          <w:lang w:val="en-US"/>
        </w:rPr>
        <w:t xml:space="preserve">) </w:t>
      </w:r>
      <w:proofErr w:type="gramStart"/>
      <w:r w:rsidR="00EB2500" w:rsidRPr="006F43AA">
        <w:rPr>
          <w:rFonts w:ascii="Book Antiqua" w:hAnsi="Book Antiqua"/>
          <w:sz w:val="20"/>
          <w:lang w:val="en-US"/>
        </w:rPr>
        <w:t>273.257 ,</w:t>
      </w:r>
      <w:proofErr w:type="gramEnd"/>
      <w:r w:rsidR="00EB2500" w:rsidRPr="006F43AA">
        <w:rPr>
          <w:rFonts w:ascii="Book Antiqua" w:hAnsi="Book Antiqua"/>
          <w:sz w:val="20"/>
          <w:lang w:val="en-US"/>
        </w:rPr>
        <w:t xml:space="preserve"> FAX: 223.740</w:t>
      </w:r>
    </w:p>
    <w:p w:rsidR="00B7036E" w:rsidRPr="006F43AA" w:rsidRDefault="0010180E" w:rsidP="00B7036E">
      <w:pPr>
        <w:jc w:val="center"/>
        <w:rPr>
          <w:rFonts w:ascii="Book Antiqua" w:hAnsi="Book Antiqua"/>
          <w:lang w:val="en-US"/>
        </w:rPr>
      </w:pPr>
      <w:r w:rsidRPr="006F43AA">
        <w:rPr>
          <w:rFonts w:ascii="Book Antiqua" w:hAnsi="Book Antiqua"/>
          <w:lang w:val="en-US"/>
        </w:rPr>
        <w:t xml:space="preserve">                    </w:t>
      </w:r>
      <w:r w:rsidR="00B7036E" w:rsidRPr="006F43AA">
        <w:rPr>
          <w:rFonts w:ascii="Book Antiqua" w:hAnsi="Book Antiqua"/>
          <w:lang w:val="en-US"/>
        </w:rPr>
        <w:t>Web site: www.eesp.gr</w:t>
      </w:r>
    </w:p>
    <w:p w:rsidR="00B7036E" w:rsidRPr="006F43AA" w:rsidRDefault="0010180E" w:rsidP="00B7036E">
      <w:pPr>
        <w:jc w:val="center"/>
        <w:rPr>
          <w:rFonts w:ascii="Book Antiqua" w:hAnsi="Book Antiqua"/>
          <w:lang w:val="de-DE"/>
        </w:rPr>
      </w:pPr>
      <w:r w:rsidRPr="006F43AA">
        <w:rPr>
          <w:rFonts w:ascii="Book Antiqua" w:hAnsi="Book Antiqua"/>
          <w:lang w:val="en-US"/>
        </w:rPr>
        <w:t xml:space="preserve">                  </w:t>
      </w:r>
      <w:r w:rsidR="00B7036E" w:rsidRPr="006F43AA">
        <w:rPr>
          <w:rFonts w:ascii="Book Antiqua" w:hAnsi="Book Antiqua"/>
          <w:lang w:val="de-DE"/>
        </w:rPr>
        <w:t>e-</w:t>
      </w:r>
      <w:proofErr w:type="spellStart"/>
      <w:r w:rsidR="00B7036E" w:rsidRPr="006F43AA">
        <w:rPr>
          <w:rFonts w:ascii="Book Antiqua" w:hAnsi="Book Antiqua"/>
          <w:lang w:val="de-DE"/>
        </w:rPr>
        <w:t>mail</w:t>
      </w:r>
      <w:proofErr w:type="spellEnd"/>
      <w:r w:rsidR="00B7036E" w:rsidRPr="006F43AA">
        <w:rPr>
          <w:rFonts w:ascii="Book Antiqua" w:hAnsi="Book Antiqua"/>
          <w:lang w:val="de-DE"/>
        </w:rPr>
        <w:t xml:space="preserve">  </w:t>
      </w:r>
      <w:proofErr w:type="spellStart"/>
      <w:r w:rsidR="00B7036E" w:rsidRPr="006F43AA">
        <w:rPr>
          <w:rFonts w:ascii="Book Antiqua" w:hAnsi="Book Antiqua"/>
          <w:lang w:val="de-DE"/>
        </w:rPr>
        <w:t>eesp</w:t>
      </w:r>
      <w:proofErr w:type="spellEnd"/>
      <w:r w:rsidR="00B7036E" w:rsidRPr="006F43AA">
        <w:rPr>
          <w:rFonts w:ascii="Book Antiqua" w:hAnsi="Book Antiqua"/>
          <w:lang w:val="de-DE"/>
        </w:rPr>
        <w:t xml:space="preserve"> @ </w:t>
      </w:r>
      <w:proofErr w:type="spellStart"/>
      <w:proofErr w:type="gramStart"/>
      <w:r w:rsidR="00B7036E" w:rsidRPr="006F43AA">
        <w:rPr>
          <w:rFonts w:ascii="Book Antiqua" w:hAnsi="Book Antiqua"/>
          <w:lang w:val="de-DE"/>
        </w:rPr>
        <w:t>otenet</w:t>
      </w:r>
      <w:proofErr w:type="spellEnd"/>
      <w:r w:rsidR="00B7036E" w:rsidRPr="006F43AA">
        <w:rPr>
          <w:rFonts w:ascii="Book Antiqua" w:hAnsi="Book Antiqua"/>
          <w:lang w:val="de-DE"/>
        </w:rPr>
        <w:t xml:space="preserve"> .</w:t>
      </w:r>
      <w:proofErr w:type="gramEnd"/>
      <w:r w:rsidR="00B7036E" w:rsidRPr="006F43AA">
        <w:rPr>
          <w:rFonts w:ascii="Book Antiqua" w:hAnsi="Book Antiqua"/>
          <w:lang w:val="de-DE"/>
        </w:rPr>
        <w:t xml:space="preserve"> </w:t>
      </w:r>
      <w:proofErr w:type="spellStart"/>
      <w:r w:rsidR="00B7036E" w:rsidRPr="006F43AA">
        <w:rPr>
          <w:rFonts w:ascii="Book Antiqua" w:hAnsi="Book Antiqua"/>
          <w:lang w:val="de-DE"/>
        </w:rPr>
        <w:t>gr</w:t>
      </w:r>
      <w:proofErr w:type="spellEnd"/>
      <w:r w:rsidR="00B7036E" w:rsidRPr="006F43AA">
        <w:rPr>
          <w:rFonts w:ascii="Book Antiqua" w:hAnsi="Book Antiqua"/>
          <w:lang w:val="de-DE"/>
        </w:rPr>
        <w:t xml:space="preserve">                                                                    </w:t>
      </w:r>
    </w:p>
    <w:p w:rsidR="00EB2500" w:rsidRPr="006F43AA" w:rsidRDefault="00EB2500">
      <w:pPr>
        <w:pBdr>
          <w:bottom w:val="double" w:sz="6" w:space="1" w:color="auto"/>
        </w:pBdr>
        <w:rPr>
          <w:rFonts w:ascii="Book Antiqua" w:hAnsi="Book Antiqua"/>
          <w:b/>
          <w:bCs/>
          <w:sz w:val="22"/>
          <w:lang w:val="en-US"/>
        </w:rPr>
      </w:pPr>
      <w:r w:rsidRPr="006F43AA">
        <w:rPr>
          <w:rFonts w:ascii="Book Antiqua" w:hAnsi="Book Antiqua"/>
          <w:b/>
          <w:bCs/>
          <w:sz w:val="22"/>
          <w:lang w:val="en-US"/>
        </w:rPr>
        <w:tab/>
      </w:r>
      <w:r w:rsidRPr="006F43AA">
        <w:rPr>
          <w:rFonts w:ascii="Book Antiqua" w:hAnsi="Book Antiqua"/>
          <w:b/>
          <w:bCs/>
          <w:sz w:val="22"/>
          <w:lang w:val="en-US"/>
        </w:rPr>
        <w:tab/>
      </w:r>
      <w:r w:rsidRPr="006F43AA">
        <w:rPr>
          <w:rFonts w:ascii="Book Antiqua" w:hAnsi="Book Antiqua"/>
          <w:b/>
          <w:bCs/>
          <w:sz w:val="22"/>
          <w:lang w:val="en-US"/>
        </w:rPr>
        <w:tab/>
      </w:r>
      <w:r w:rsidRPr="006F43AA">
        <w:rPr>
          <w:rFonts w:ascii="Book Antiqua" w:hAnsi="Book Antiqua"/>
          <w:b/>
          <w:bCs/>
          <w:sz w:val="22"/>
          <w:lang w:val="en-US"/>
        </w:rPr>
        <w:tab/>
      </w:r>
      <w:r w:rsidRPr="006F43AA">
        <w:rPr>
          <w:rFonts w:ascii="Book Antiqua" w:hAnsi="Book Antiqua"/>
          <w:b/>
          <w:bCs/>
          <w:sz w:val="22"/>
          <w:lang w:val="en-US"/>
        </w:rPr>
        <w:tab/>
      </w:r>
      <w:r w:rsidRPr="006F43AA">
        <w:rPr>
          <w:rFonts w:ascii="Book Antiqua" w:hAnsi="Book Antiqua"/>
          <w:b/>
          <w:bCs/>
          <w:sz w:val="22"/>
          <w:lang w:val="en-US"/>
        </w:rPr>
        <w:tab/>
      </w:r>
      <w:r w:rsidRPr="006F43AA">
        <w:rPr>
          <w:rFonts w:ascii="Book Antiqua" w:hAnsi="Book Antiqua"/>
          <w:b/>
          <w:bCs/>
          <w:sz w:val="22"/>
          <w:lang w:val="en-US"/>
        </w:rPr>
        <w:tab/>
      </w:r>
      <w:r w:rsidRPr="006F43AA">
        <w:rPr>
          <w:rFonts w:ascii="Book Antiqua" w:hAnsi="Book Antiqua"/>
          <w:b/>
          <w:bCs/>
          <w:sz w:val="22"/>
          <w:lang w:val="en-US"/>
        </w:rPr>
        <w:tab/>
      </w:r>
    </w:p>
    <w:p w:rsidR="00087DA5" w:rsidRPr="006F43AA" w:rsidRDefault="00087DA5" w:rsidP="00087DA5">
      <w:pPr>
        <w:pStyle w:val="1"/>
        <w:tabs>
          <w:tab w:val="left" w:pos="6915"/>
        </w:tabs>
        <w:jc w:val="right"/>
        <w:rPr>
          <w:rFonts w:ascii="Book Antiqua" w:hAnsi="Book Antiqua"/>
          <w:b/>
          <w:bCs/>
          <w:sz w:val="20"/>
          <w:u w:val="single"/>
          <w:lang w:val="en-US"/>
        </w:rPr>
      </w:pPr>
    </w:p>
    <w:p w:rsidR="00AE0293" w:rsidRPr="006F43AA" w:rsidRDefault="00AE0293" w:rsidP="00AE0293">
      <w:pPr>
        <w:jc w:val="right"/>
        <w:rPr>
          <w:rFonts w:ascii="Book Antiqua" w:hAnsi="Book Antiqua" w:cs="Arial"/>
          <w:b/>
          <w:u w:val="single"/>
          <w:lang w:val="en-US"/>
        </w:rPr>
      </w:pPr>
    </w:p>
    <w:p w:rsidR="008035EB" w:rsidRPr="00113107" w:rsidRDefault="00AE0293" w:rsidP="00AE0293">
      <w:pPr>
        <w:jc w:val="right"/>
        <w:rPr>
          <w:rFonts w:asciiTheme="minorHAnsi" w:hAnsiTheme="minorHAnsi" w:cs="Arial"/>
          <w:b/>
          <w:sz w:val="22"/>
          <w:szCs w:val="22"/>
          <w:lang w:val="en-US"/>
        </w:rPr>
      </w:pPr>
      <w:r w:rsidRPr="008035EB">
        <w:rPr>
          <w:rFonts w:asciiTheme="minorHAnsi" w:hAnsiTheme="minorHAnsi" w:cs="Arial"/>
          <w:b/>
          <w:sz w:val="22"/>
          <w:szCs w:val="22"/>
        </w:rPr>
        <w:t>Π</w:t>
      </w:r>
      <w:r w:rsidR="00E04D4A" w:rsidRPr="008035EB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47775" cy="1400175"/>
            <wp:effectExtent l="19050" t="0" r="9525" b="0"/>
            <wp:wrapSquare wrapText="bothSides"/>
            <wp:docPr id="5" name="Εικόνα 5" descr="patras open 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ras open mal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80E" w:rsidRPr="008035EB">
        <w:rPr>
          <w:rFonts w:asciiTheme="minorHAnsi" w:hAnsiTheme="minorHAnsi" w:cs="Arial"/>
          <w:b/>
          <w:sz w:val="22"/>
          <w:szCs w:val="22"/>
        </w:rPr>
        <w:t>άτρα</w:t>
      </w:r>
      <w:r w:rsidR="001E7522" w:rsidRPr="008035EB">
        <w:rPr>
          <w:rFonts w:asciiTheme="minorHAnsi" w:hAnsiTheme="minorHAnsi" w:cs="Arial"/>
          <w:b/>
          <w:sz w:val="22"/>
          <w:szCs w:val="22"/>
          <w:lang w:val="en-US"/>
        </w:rPr>
        <w:t xml:space="preserve">,  </w:t>
      </w:r>
      <w:r w:rsidR="008035EB" w:rsidRPr="008035EB">
        <w:rPr>
          <w:rFonts w:asciiTheme="minorHAnsi" w:hAnsiTheme="minorHAnsi" w:cs="Arial"/>
          <w:b/>
          <w:sz w:val="22"/>
          <w:szCs w:val="22"/>
          <w:lang w:val="en-US"/>
        </w:rPr>
        <w:t>22</w:t>
      </w:r>
      <w:r w:rsidR="0010180E" w:rsidRPr="008035EB">
        <w:rPr>
          <w:rFonts w:asciiTheme="minorHAnsi" w:hAnsiTheme="minorHAnsi" w:cs="Arial"/>
          <w:b/>
          <w:sz w:val="22"/>
          <w:szCs w:val="22"/>
          <w:lang w:val="en-US"/>
        </w:rPr>
        <w:t>/</w:t>
      </w:r>
      <w:r w:rsidR="008035EB" w:rsidRPr="008035EB">
        <w:rPr>
          <w:rFonts w:asciiTheme="minorHAnsi" w:hAnsiTheme="minorHAnsi" w:cs="Arial"/>
          <w:b/>
          <w:sz w:val="22"/>
          <w:szCs w:val="22"/>
          <w:lang w:val="en-US"/>
        </w:rPr>
        <w:t>6</w:t>
      </w:r>
      <w:r w:rsidRPr="008035EB">
        <w:rPr>
          <w:rFonts w:asciiTheme="minorHAnsi" w:hAnsiTheme="minorHAnsi" w:cs="Arial"/>
          <w:b/>
          <w:sz w:val="22"/>
          <w:szCs w:val="22"/>
          <w:lang w:val="en-US"/>
        </w:rPr>
        <w:t>/2016</w:t>
      </w:r>
    </w:p>
    <w:p w:rsidR="008035EB" w:rsidRPr="00113107" w:rsidRDefault="008035EB" w:rsidP="008035EB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val="en-US"/>
        </w:rPr>
      </w:pPr>
    </w:p>
    <w:p w:rsidR="008035EB" w:rsidRPr="00113107" w:rsidRDefault="008035EB" w:rsidP="008035EB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val="en-US"/>
        </w:rPr>
      </w:pPr>
    </w:p>
    <w:p w:rsidR="008035EB" w:rsidRPr="00113107" w:rsidRDefault="008035EB" w:rsidP="008035EB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val="en-US"/>
        </w:rPr>
      </w:pPr>
    </w:p>
    <w:p w:rsidR="008035EB" w:rsidRPr="00113107" w:rsidRDefault="008035EB" w:rsidP="00A03E0D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val="en-US"/>
        </w:rPr>
      </w:pPr>
    </w:p>
    <w:p w:rsidR="008035EB" w:rsidRDefault="008035EB" w:rsidP="00A03E0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8035EB">
        <w:rPr>
          <w:rFonts w:asciiTheme="minorHAnsi" w:hAnsiTheme="minorHAnsi" w:cs="Arial"/>
          <w:b/>
          <w:sz w:val="22"/>
          <w:szCs w:val="22"/>
          <w:u w:val="single"/>
        </w:rPr>
        <w:t>ΔΕΛΤΙΟ ΤΥΠΟΥ</w:t>
      </w:r>
    </w:p>
    <w:p w:rsidR="008035EB" w:rsidRDefault="008035EB" w:rsidP="00A03E0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ΕΚΛΟΓΕΣ ΕΜΠΟΡΙΚΟΥ &amp; ΕΙΣΑΓΩΓΙΚΟΥ ΣΥΛΛΟΓΟΥ ΠΑΤΡΩΝ</w:t>
      </w:r>
    </w:p>
    <w:p w:rsidR="001A5A14" w:rsidRDefault="001A5A14" w:rsidP="00A03E0D">
      <w:pPr>
        <w:jc w:val="center"/>
        <w:rPr>
          <w:rFonts w:asciiTheme="minorHAnsi" w:hAnsiTheme="minorHAnsi" w:cs="Arial"/>
          <w:sz w:val="22"/>
          <w:szCs w:val="22"/>
        </w:rPr>
      </w:pPr>
    </w:p>
    <w:p w:rsidR="008035EB" w:rsidRDefault="008035EB" w:rsidP="00A03E0D">
      <w:pPr>
        <w:jc w:val="center"/>
        <w:rPr>
          <w:rFonts w:asciiTheme="minorHAnsi" w:hAnsiTheme="minorHAnsi" w:cs="Arial"/>
          <w:sz w:val="22"/>
          <w:szCs w:val="22"/>
        </w:rPr>
      </w:pPr>
    </w:p>
    <w:p w:rsidR="008035EB" w:rsidRDefault="008035EB" w:rsidP="00A03E0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Ενημερώνουμε ότι, οι εκλογές του Εμπορικού &amp; Εισαγωγικού Συλλόγου Πατρών θα διεξαχθούν</w:t>
      </w:r>
      <w:r w:rsidR="00A03E0D">
        <w:rPr>
          <w:rFonts w:asciiTheme="minorHAnsi" w:hAnsiTheme="minorHAnsi" w:cs="Arial"/>
          <w:sz w:val="22"/>
          <w:szCs w:val="22"/>
        </w:rPr>
        <w:t>:</w:t>
      </w:r>
    </w:p>
    <w:p w:rsidR="008035EB" w:rsidRDefault="008035EB" w:rsidP="00A03E0D">
      <w:pPr>
        <w:jc w:val="both"/>
        <w:rPr>
          <w:rFonts w:asciiTheme="minorHAnsi" w:hAnsiTheme="minorHAnsi" w:cs="Arial"/>
          <w:sz w:val="22"/>
          <w:szCs w:val="22"/>
        </w:rPr>
      </w:pPr>
    </w:p>
    <w:p w:rsidR="008035EB" w:rsidRDefault="008035EB" w:rsidP="00A03E0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03E0D">
        <w:rPr>
          <w:rFonts w:asciiTheme="minorHAnsi" w:hAnsiTheme="minorHAnsi" w:cs="Arial"/>
          <w:b/>
          <w:sz w:val="22"/>
          <w:szCs w:val="22"/>
        </w:rPr>
        <w:t>Δευτέρα,  27/6/2016  και ώρα   9.00 – 20.00</w:t>
      </w:r>
    </w:p>
    <w:p w:rsidR="00A03E0D" w:rsidRPr="00A03E0D" w:rsidRDefault="00A03E0D" w:rsidP="00A03E0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035EB" w:rsidRDefault="008035EB" w:rsidP="00A03E0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03E0D">
        <w:rPr>
          <w:rFonts w:asciiTheme="minorHAnsi" w:hAnsiTheme="minorHAnsi" w:cs="Arial"/>
          <w:b/>
          <w:sz w:val="22"/>
          <w:szCs w:val="22"/>
        </w:rPr>
        <w:t>Τρίτη,</w:t>
      </w:r>
      <w:r w:rsidR="00A03E0D">
        <w:rPr>
          <w:rFonts w:asciiTheme="minorHAnsi" w:hAnsiTheme="minorHAnsi" w:cs="Arial"/>
          <w:b/>
          <w:sz w:val="22"/>
          <w:szCs w:val="22"/>
        </w:rPr>
        <w:t xml:space="preserve">      </w:t>
      </w:r>
      <w:r w:rsidRPr="00A03E0D">
        <w:rPr>
          <w:rFonts w:asciiTheme="minorHAnsi" w:hAnsiTheme="minorHAnsi" w:cs="Arial"/>
          <w:b/>
          <w:sz w:val="22"/>
          <w:szCs w:val="22"/>
        </w:rPr>
        <w:t xml:space="preserve"> 28/6/2016 και ώρα 9.00 – 21.30</w:t>
      </w:r>
    </w:p>
    <w:p w:rsidR="00A03E0D" w:rsidRPr="00A03E0D" w:rsidRDefault="00A03E0D" w:rsidP="00A03E0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035EB" w:rsidRPr="00A03E0D" w:rsidRDefault="00A03E0D" w:rsidP="00A03E0D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</w:rPr>
        <w:t>Τετάρτη, 29</w:t>
      </w:r>
      <w:r w:rsidR="008035EB" w:rsidRPr="00A03E0D">
        <w:rPr>
          <w:rFonts w:asciiTheme="minorHAnsi" w:hAnsiTheme="minorHAnsi" w:cs="Arial"/>
          <w:b/>
          <w:sz w:val="22"/>
          <w:szCs w:val="22"/>
        </w:rPr>
        <w:t>/6/2016 και ώρα 9.00 – 20.00</w:t>
      </w:r>
    </w:p>
    <w:p w:rsidR="008035EB" w:rsidRPr="008035EB" w:rsidRDefault="008035EB" w:rsidP="00A03E0D">
      <w:pPr>
        <w:jc w:val="both"/>
        <w:rPr>
          <w:rFonts w:asciiTheme="minorHAnsi" w:hAnsiTheme="minorHAnsi" w:cs="Arial"/>
          <w:sz w:val="22"/>
          <w:szCs w:val="22"/>
        </w:rPr>
      </w:pPr>
    </w:p>
    <w:p w:rsidR="008035EB" w:rsidRPr="008035EB" w:rsidRDefault="008035EB" w:rsidP="00A03E0D">
      <w:pPr>
        <w:jc w:val="both"/>
        <w:rPr>
          <w:rFonts w:asciiTheme="minorHAnsi" w:hAnsiTheme="minorHAnsi" w:cs="Arial"/>
          <w:sz w:val="22"/>
          <w:szCs w:val="22"/>
        </w:rPr>
      </w:pPr>
      <w:r w:rsidRPr="008035EB">
        <w:rPr>
          <w:rFonts w:asciiTheme="minorHAnsi" w:hAnsiTheme="minorHAnsi" w:cs="Arial"/>
          <w:sz w:val="22"/>
          <w:szCs w:val="22"/>
        </w:rPr>
        <w:t xml:space="preserve">Οι συνδυασμοί που κατέρχονται στις εκλογές είναι οι παρακάτω: </w:t>
      </w:r>
    </w:p>
    <w:p w:rsidR="008035EB" w:rsidRDefault="008035EB" w:rsidP="00A03E0D">
      <w:pPr>
        <w:rPr>
          <w:rFonts w:asciiTheme="minorHAnsi" w:hAnsiTheme="minorHAnsi" w:cs="Arial"/>
          <w:b/>
          <w:sz w:val="22"/>
          <w:szCs w:val="22"/>
        </w:rPr>
      </w:pPr>
    </w:p>
    <w:p w:rsidR="00A03E0D" w:rsidRDefault="00A03E0D" w:rsidP="008035EB">
      <w:pPr>
        <w:rPr>
          <w:rFonts w:asciiTheme="minorHAnsi" w:hAnsiTheme="minorHAnsi" w:cs="Arial"/>
          <w:b/>
          <w:sz w:val="22"/>
          <w:szCs w:val="22"/>
        </w:rPr>
      </w:pPr>
    </w:p>
    <w:p w:rsidR="008035EB" w:rsidRDefault="008035EB" w:rsidP="008035EB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ΕΝΩΤΙΚΗ ΔΙΕΚΔΙΚΗΤΙΚΗ ΚΙΝΗΣΗ ΕΜΠΟΡΩΝ  με επικεφαλής τον Γεώργιο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Ρώρο</w:t>
      </w:r>
      <w:proofErr w:type="spellEnd"/>
    </w:p>
    <w:p w:rsidR="008035EB" w:rsidRPr="008035EB" w:rsidRDefault="008035EB" w:rsidP="008035EB">
      <w:pPr>
        <w:rPr>
          <w:rFonts w:asciiTheme="minorHAnsi" w:hAnsiTheme="minorHAnsi" w:cs="Arial"/>
          <w:sz w:val="22"/>
          <w:szCs w:val="22"/>
          <w:u w:val="single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  <w:u w:val="single"/>
        </w:rPr>
      </w:pPr>
      <w:r w:rsidRPr="00275688">
        <w:rPr>
          <w:rFonts w:asciiTheme="minorHAnsi" w:hAnsiTheme="minorHAnsi"/>
          <w:sz w:val="22"/>
          <w:szCs w:val="22"/>
          <w:u w:val="single"/>
        </w:rPr>
        <w:t>Υποψήφιοι για το Διοικητικό Συμβούλιο του Ε. &amp; Ε.Σ. Πατρών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  <w:u w:val="single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ΡΩΡΟΣ ΓΕΩΡΓΙΟΣ του Αντωνίου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(Χρυσοχοείο</w:t>
      </w:r>
      <w:r w:rsidRPr="00275688">
        <w:rPr>
          <w:rFonts w:asciiTheme="minorHAnsi" w:hAnsiTheme="minorHAnsi"/>
          <w:sz w:val="22"/>
          <w:szCs w:val="22"/>
        </w:rPr>
        <w:t xml:space="preserve">) 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ΑΝΔΡΙΟΠΟΥΛΟΥ ΕΥΑΝΘΙΑ του Θεοδώρου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  <w:t>(Ζυγαριές)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ΒΑΓΕΝΑΣ ΓΕΩΡΓΙΟΣ του Δημητρίου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  <w:t>(Βιβλιοπωλείο)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ΒΑΛΜΑ ΑΔΑΜΑΝΤΙΑ του Αριστείδη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  <w:t>(Μίνι Μάρκετ)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ΒΛΑΧΟΓΙΑΝΝΗΣ ΒΑΣΙΛΕΙΟΣ του Νικολάου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  <w:t>(Κλειθροποιός)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ΒΟΥΚΕΛΑΤΟΣ ΚΩΝ/ΝΟΣ του Αντωνίου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  <w:t>(Εμπόριο Λιπαντικών)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ΓΙΑΝΝΑΚΟΠΟΥΛΟΣ ΑΛΕΞΑΝΔΡΟΣ του Νικολάου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(Γεωργικά Μηχανήματα)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ΓΚΟΤΣΟΠΟΥΛΟΣ ΣΩΤΗΡΙΟΣ του Χρήστου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  <w:t>(Σύμβουλος Επιχειρήσεων)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ΓΟΥΒΗ ΜΑΡΙΑ του Δημητρίου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  <w:t>(Εμπόριο Εσωρούχων)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ΓΡΑΙΚΟΥΣΗΣ ΙΩΑΝΝΗΣ του Νικολάου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  <w:t>(Εμπόριο Ψυκτικών Μηχανημάτων)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ΖΑΦΕΙΡΟΠΟΥΛΟΣ ΚΩΝ/ΝΟΣ του Αθανασίου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B76EF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ab/>
        <w:t>(Εμπόριο Μοκετών – Χαλιών)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ΘΕΟΦΑΝΟΠΟΥΛΟΣ ΓΕΩΡΓΙΟΣ του Σπήλιου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ΘΩΙΔΗΣ ΠΟΛΥΧΡΟΝΗΣ του Χαράλαμπου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(Οικονομοτεχνικές Υπηρεσίες)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ΚΑΛΥΒΑΣ ΣΤΑΥΡΟΣ του Παύλου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Γυναικείων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ΚΑΡΑΜΟΥΖΗΣ ΙΩΑΝΝΗΣ του Σωτηρίου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Οπτικών)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ΚΑΤΣΑΡΕΛΛΗΣ ΔΗΜΗΤΡΙΟΣ του Βασιλείου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(Ωρολόγια – Κοσμήματα)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ΚΕΦΑΛΑΣ ΓΕΩΡΓΙΟΣ του Κων/νου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παιδικών)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ΚΙΡΚΩΦ ΣΑΒΒΑΣ του Παναγιώτη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Οπτικών)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ΚΟΛΛΙΟΠΟΥΛΟΣ ΝΙΚΟΛΑΟΣ του Παναγιώτη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Επίπλων)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ΚΟΥΛΗΣ ΚΩΝ/ΝΟΣ του Νικολάου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 xml:space="preserve"> (Εμπόριο Λευκών Ειδών)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ΚΟΥΛΟΣ ΒΑΣΙΛΕΙΟΣ του Λεωνίδα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(Βιοτεχνία Ζαχαρωδών)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ΚΟΥΤΡΑ ΦΡΑΝΤΖΕΣΚΑ του Καρόλου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Γυναικείων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ΚΟΥΤΣΟΔΗΜΑΣ ΙΩΑΝΝΗΣ του Παντελή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(Χρυσοχόος)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lastRenderedPageBreak/>
        <w:t>ΚΩΝΣΤΑΝΤΟΠΟΥΛΟΥ ΚΛΕΟΠΑΤΡΑ του Θεοδώρου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(Εμπορία – Διανομή αναψυκτικών)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ΛΕΥΚΑΔΙΤΗΣ ΓΕΩΡΓΙΟΣ του Σταύρου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Ανταλλακτικών)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ΛΙΑΠΗΣ ΔΗΜΗΤΡΙΟΣ του Γεωργίου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Λευκών ειδών)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ΜΑΚΡΗΣ ΕΥΘΥΜΙΟΣ του Σωτηρίου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παιδικών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ΜΗΛΑΣ ΧΡΗΣΤΟΣ του Ιωάννη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σιδήρου)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ΜΠΑΡΑΚΟΣ ΝΕΚΤΑΡΙΟΣ του Χαριλάου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ανταλλακτικών)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ΜΠΑΡΔΑΚΗΣ ΠΑΡΑΣΚΕΥΑΣ του Θεοδώρου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(Οικονομικές Υπηρεσίες)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ΜΠΙΝΙΕΡΗΣ ΗΛΙΑΣ του Νικολάου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Μαρμάρων)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ΜΠΙΡΜΠΑΣ ΔΗΜΗΤΡΙΟΣ του Γεωργίου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(Ζαχαροπλαστείο)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ΜΩΡΑΪΤΗΣ ΧΡΗΣΤΟΣ του Βασιλείου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(Χονδρική – Λιανική εμπορία ψιλικών)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ΝΙΚΟΛΟΠΟΥΛΟΣ ΠΑΝΑΓΙΩΤΗΣ του Μιχαήλ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(Ψηφιακές εκτυπώσεις)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ΝΤΑΚΟΛΙΑΣ ΑΝΔΡΕΑΣ του Ιωάννη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 xml:space="preserve"> (Ασφαλιστής)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ΠΑΠΑΔΟΠΟΥΛΟΣ ΠΑΝΑΓΙΩΤΗΣ του Κων/νου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ανταλλακτικών)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ΠΑΥΛΙΔΗΣ ΗΛΙΑΣ του Χρήστου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υποδημάτων)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ΠΕΛΕΚΑΝΟΣ ΑΝΔΡΕΑΣ του Ιωάννη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υαλοπινάκων)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ΠΛΕΓΑΣ ΓΕΩΡΓΙΟΣ του Κων/νου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οπτικών)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ΠΡΑΠΑΣ ΒΑΣΙΛΕΙΟΣ του Νικολάου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(Αναψυκτήριο)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ΠΥΛΑΡΙΝΟΣ ΠΕΤΡΟΣ του Γεωργίου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(Εκτελωνιστής)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ΡΗΓΟΠΟΥΛΟΣ ΑΝΔΡΕΑΣ του Λεωνίδα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(Εμπορία Ειδών ζαχαρωδών)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ΣΙΨΑΣ ΔΗΜΗΤΡΙΟΣ του Ηρακλή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Υγραερίου)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ΣΠΑΝΟΣ ΧΡΗΣΤΟΣ του Εμμανουήλ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ΣΠΑΤΙΩΤΗΣ ΝΙΚΟΛΑΟΣ του Γεωργίου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γυναικείων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ΣΠΥΡΟΠΟΥΛΟΣ ΑΘΑΝΑΣΙΟΣ του Φωτίου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(Είδη καπνιστού)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ΣΤΑΣΙΝΟΥ ΔΙΑΜΑΝΤΩ του Κων/νου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</w:t>
      </w:r>
      <w:r w:rsidR="008545F3" w:rsidRPr="00275688">
        <w:rPr>
          <w:rFonts w:asciiTheme="minorHAnsi" w:hAnsiTheme="minorHAnsi"/>
          <w:sz w:val="22"/>
          <w:szCs w:val="22"/>
        </w:rPr>
        <w:t>Εμπόριο Ψιλικών)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ΣΤΕΛΛΑΤΟΣ ΑΝΔΡΕΑΣ του Βασιλείου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(Χονδρικό – Λιανικό εμπόριο φρούτων)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ΣΩΤΗΡΟΠΟΥΛΟΣ ΝΙΚΟΛΑΟΣ του Παναγιώτη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(Υπηρεσίες στάθμευσης)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ΤΑΥΤΑΡΟΠΟΥΛΟΣ ΠΑΝΑΓΙΩΤΗΣ του Εμμανουήλ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(Εμπόριο Οπτικών)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ΤΟΥΛΙΑΤΟΣ ΔΗΜΗΤΡΙΟΣ του Γερασίμου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(Ασφαλιστής)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ΤΡΙΓΓΟΣ ΚΩΝ/ΝΟΣ του Ηλία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(Εμπόριο άρτου)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ΤΣΙΒΓΙΝΙΔΗΣ ΠΑΝΑΓΙΩΤΗΣ του Στέλιου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(Σύμβουλος Επιχειρήσεων)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ΧΑΧΑΛΗ – ΚΑΤΣΙΓΙΑΝΝΗ ΕΥΘΑΛΙΑ του Βασιλείου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  <w:t>(Παραγωγή &amp; εμπορία ποτών)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ΧΟΡΕΥΤΑΡΗ ΜΑΡΙΑ του Γεωργίου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(Εμπόριο παιδικών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  <w:u w:val="single"/>
        </w:rPr>
      </w:pPr>
      <w:r w:rsidRPr="00275688">
        <w:rPr>
          <w:rFonts w:asciiTheme="minorHAnsi" w:hAnsiTheme="minorHAnsi"/>
          <w:sz w:val="22"/>
          <w:szCs w:val="22"/>
          <w:u w:val="single"/>
        </w:rPr>
        <w:t>Υποψήφιοι για Αντιπρόσωποι στην Ο.Ε.Σ.Π. &amp; Ν/Δ.Ε.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ΡΩΡΟΣ ΓΕΩΡΓΙΟΣ του Αντωνίου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(Χρυσοχοείο)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ΠΑΥΛΙΔΗΣ ΗΛΙΑΣ του Χρήστου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(Εμπόριο υποδημάτων)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ΑΝΔΡΙΟΠΟΥΛΟΥ ΕΥΑΝΘΙΑ του Θεοδώρου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(Ζυγαριές)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ΒΑΓΕΝΑΣ ΓΕΩΡΓΙΟΣ του Δημητρίου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(Βιβλιοπωλείο)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ΒΑΛΜΑ ΑΔΑΜΑΝΤΙΑ του Αριστείδη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(Μίνι Μάρκετ)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ΒΛΑΧΟΓΙΑΝΝΗΣ ΒΑΣΙΛΕΙΟΣ του Νικολάου</w:t>
      </w:r>
      <w:r w:rsidR="008545F3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ab/>
        <w:t>(Κλειθροποιός)</w:t>
      </w:r>
      <w:r w:rsidR="008545F3" w:rsidRPr="00275688">
        <w:rPr>
          <w:rFonts w:asciiTheme="minorHAnsi" w:hAnsiTheme="minorHAnsi"/>
          <w:sz w:val="22"/>
          <w:szCs w:val="22"/>
        </w:rPr>
        <w:tab/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ΒΟΥΚΕΛΑΤΟΣ ΚΩΝ/ΝΟΣ του Αντωνίου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(Εμπόριο Λιπαντικών)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ΓΙΑΝΝΑΚΟΠΟΥΛΟΣ ΑΛΕΞΑΝΔΡΟΣ του Νικολάου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(Γεωργικά Μηχανήματα)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ΓΚΟΤΣΟΠΟΥΛΟΣ ΣΩΤΗΡΙΟΣ του Χρήστου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(Σύμβουλος Επιχειρήσεων)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ΓΟΥΒΗ ΜΑΡΙΑ του Δημητρίου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(Εμπόριο Εσωρούχων)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ΓΡΑΙΚΟΥΣΗΣ ΙΩΑΝΝΗΣ του Νικολάου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(Εμπόριο Ψυκτικών Μηχανημάτων)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ΖΑΦΕΙΡΟΠΟΥΛΟΣ ΚΩΝ/ΝΟΣ του Αθανασίου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(Εμπόριο Μοκετών – Χαλιών)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ΖΑΧΑΡΟΠΟΥΛΟΣ ΧΡΗΣΤΟΣ του Αντωνίου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(Ανταλλακτικά Αυτοκινήτων)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ΘΕΟΦΑΝΟΠΟΥΛΟΣ ΓΕΩΡΓΙΟΣ του Σπήλιου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(Εμπόριο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ΘΩΙΔΗΣ ΠΟΛΥΧΡΟΝΗΣ του Χαράλαμπου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(Οικονομοτεχνικές Υπηρεσίες)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ΚΑΛΥΒΑΣ ΣΤΑΥΡΟΣ του Παύλου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(Εμπόριο Γυναικείων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ΚΑΡΑΜΟΥΖΗΣ ΙΩΑΝΝΗΣ του Σωτηρίου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(Εμπόριο Οπτικών)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ΚΑΤΣΑΡΕΛΛΗΣ ΔΗΜΗΤΡΙΟΣ του Βασιλείου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(Ωρολόγια – Κοσμήματα)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lastRenderedPageBreak/>
        <w:t xml:space="preserve">ΚΑΤΣΙΓΙΑΝΝΗΣ ΓΕΡΑΣΙΜΟΣ του Φιλίππου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φυτών)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ΚΕΦΑΛΑΣ ΓΕΩΡΓΙΟΣ του Κων/νου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παιδικών)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ΚΙΡΚΩΦ ΣΑΒΒΑΣ του Παναγιώτη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Οπτικών)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ΚΟΛΛΙΟΠΟΥΛΟΣ ΝΙΚΟΛΑΟΣ του Παναγιώτη</w:t>
      </w:r>
      <w:r w:rsidR="00607C36" w:rsidRPr="00275688">
        <w:rPr>
          <w:rFonts w:asciiTheme="minorHAnsi" w:hAnsiTheme="minorHAnsi"/>
          <w:sz w:val="22"/>
          <w:szCs w:val="22"/>
        </w:rPr>
        <w:t xml:space="preserve"> 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Επίπλων)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ΚΟΥΛΗΣ ΚΩΝ/ΝΟΣ του Νικολάου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Λευκών Ειδών)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ΚΟΥΛΟΣ ΒΑΣΙΛΕΙΟΣ του Λεωνίδα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(Βιοτεχνία Ζαχαρωδών)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ΚΟΥΤΡΑ ΦΡΑΝΤΖΕΣΚΑ του Καρόλου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Γυναικείων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ΚΟΥΤΣΟΔΗΜΑΣ ΙΩΑΝΝΗΣ του Παντελή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(Χρυσοχόος)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ΚΩΝΣΤΑΝΤΟΠΟΥΛΟΥ ΚΛΕΟΠΑΤΡΑ του Θεοδώρου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(Εμπορία – Διανομή αναψυκτικών)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ΛΕΥΚΑΔΙΤΗΣ ΓΕΩΡΓΙΟΣ του Σταύρου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Ανταλλακτικών)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ΛΙΑΠΗΣ ΔΗΜΗΤΡΙΟΣ του Γεωργίου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Λευκών ειδών)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ΜΑΚΡΗΣ ΕΥΘΥΜΙΟΣ του Σωτηρίου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παιδικών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ΜΗΛΑΣ ΧΡΗΣΤΟΣ του Ιωάννη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σιδήρου)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ΜΠΑΛΑΡΗΣ ΙΩΑΝΝΗΣ του Σωτηρίου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Η/Υ)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ΜΠΑΡΑΚΟΣ ΝΕΚΤΑΡΙΟΣ του Χαριλάου</w:t>
      </w:r>
      <w:r w:rsidR="00607C36" w:rsidRPr="00275688">
        <w:rPr>
          <w:rFonts w:asciiTheme="minorHAnsi" w:hAnsiTheme="minorHAnsi"/>
          <w:sz w:val="22"/>
          <w:szCs w:val="22"/>
        </w:rPr>
        <w:t xml:space="preserve"> 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ανταλλακτικών)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ΜΠΑΡΔΑΚΗΣ ΠΑΡΑΣΚΕΥΑΣ του Θεοδώρου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(Οικονομικές Υπηρεσίες)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ΜΠΙΝΙΕΡΗΣ ΗΛΙΑΣ του Νικολάου</w:t>
      </w:r>
      <w:r w:rsidR="00607C36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607C36" w:rsidRPr="00275688">
        <w:rPr>
          <w:rFonts w:asciiTheme="minorHAnsi" w:hAnsiTheme="minorHAnsi"/>
          <w:sz w:val="22"/>
          <w:szCs w:val="22"/>
        </w:rPr>
        <w:t>(Εμπόριο Μαρμάρων)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ΜΠΙΡΜΠΑΣ ΔΗΜΗΤΡΙΟΣ του Γεωργίου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(Ζαχαροπλαστείο)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ΜΩΡΑΪΤΗΣ ΧΡΗΣΤΟΣ του Βασιλείου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(Χονδρική – Λιανική εμπορία ψιλικών)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ΝΙΚΟΛΟΠΟΥΛΟΣ ΠΑΝΑΓΙΩΤΗΣ του Μιχαήλ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(Ψηφιακές εκτυπώσεις)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ΝΤΑΚΟΛΙΑΣ ΑΝΔΡΕΑΣ του Ιωάννη</w:t>
      </w:r>
      <w:r w:rsidR="005A13B2" w:rsidRPr="00275688">
        <w:rPr>
          <w:rFonts w:asciiTheme="minorHAnsi" w:hAnsiTheme="minorHAnsi"/>
          <w:sz w:val="22"/>
          <w:szCs w:val="22"/>
        </w:rPr>
        <w:t xml:space="preserve"> 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(Ασφαλιστής)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ΠΑΠΑΔΟΠΟΥΛΟΣ ΠΑΝΑΓΙΩΤΗΣ του Κων/νου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(Εμπόριο ανταλλακτικών)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ΠΕΛΕΚΑΝΟΣ ΑΝΔΡΕΑΣ του Ιωάννη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(Εμπόριο υαλοπινάκων)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ΠΛΕΓΑΣ ΓΕΩΡΓΙΟΣ του Κων/νου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>(Εμπόριο οπτικών)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ΠΡΑΠΑΣ ΒΑΣΙΛΕΙΟΣ του Νικολάου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(Αναψυκτήριο)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ΠΥΛΑΡΙΝΟΣ ΠΕΤΡΟΣ του Γεωργίου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(Εκτελωνιστής)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ΡΗΓΟΠΟΥΛΟΣ ΑΝΔΡΕΑΣ του Λεωνίδα</w:t>
      </w:r>
      <w:r w:rsidR="005A13B2" w:rsidRPr="00275688">
        <w:rPr>
          <w:rFonts w:asciiTheme="minorHAnsi" w:hAnsiTheme="minorHAnsi"/>
          <w:sz w:val="22"/>
          <w:szCs w:val="22"/>
        </w:rPr>
        <w:t xml:space="preserve"> 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(Εμπορία Ειδών ζαχαρωδών)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ΣΙΨΑΣ ΔΗΜΗΤΡΙΟΣ του Ηρακλή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>(Εμπόριο Υγραερίου)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ΣΠΑΝΟΣ ΧΡΗΣΤΟΣ του Εμμανουήλ</w:t>
      </w:r>
      <w:r w:rsidR="005A13B2" w:rsidRPr="00275688">
        <w:rPr>
          <w:rFonts w:asciiTheme="minorHAnsi" w:hAnsiTheme="minorHAnsi"/>
          <w:sz w:val="22"/>
          <w:szCs w:val="22"/>
        </w:rPr>
        <w:t xml:space="preserve"> 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(Εμπόριο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ΣΠΑΤΙΩΤΗΣ ΝΙΚΟΛΑΟΣ του Γεωργίου</w:t>
      </w:r>
      <w:r w:rsidR="005A13B2" w:rsidRPr="00275688">
        <w:rPr>
          <w:rFonts w:asciiTheme="minorHAnsi" w:hAnsiTheme="minorHAnsi"/>
          <w:sz w:val="22"/>
          <w:szCs w:val="22"/>
        </w:rPr>
        <w:t xml:space="preserve"> 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(Εμπόριο γυναικείων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ΣΠΥΡΟΠΟΥΛΟΣ ΑΘΑΝΑΣΙΟΣ του Φωτίου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(Είδη καπνιστού)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ΣΤΑΣΙΝΟΥ ΔΙΑΜΑΝΤΩ του Κων/νου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(Εμπόριο Ψιλικών)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ΣΤΕΛΛΑΤΟΣ ΑΝΔΡΕΑΣ του Βασιλείου</w:t>
      </w:r>
      <w:r w:rsidR="005A13B2" w:rsidRPr="00275688">
        <w:rPr>
          <w:rFonts w:asciiTheme="minorHAnsi" w:hAnsiTheme="minorHAnsi"/>
          <w:sz w:val="22"/>
          <w:szCs w:val="22"/>
        </w:rPr>
        <w:t xml:space="preserve"> 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(Χονδρικό – Λιανικό εμπόριο φρούτων)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ΣΩΤΗΡΟΠΟΥΛΟΣ ΝΙΚΟΛΑΟΣ του Παναγιώτη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(Υπηρεσίες στάθμευσης)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ΤΑΥΤΑΡΟΠΟΥΛΟΣ ΠΑΝΑΓΙΩΤΗΣ του Εμμανουήλ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>(Εμπόριο Οπτικών)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ΤΟΥΛΙΑΤΟΣ ΔΗΜΗΤΡΙΟΣ του Γερασίμου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(Ασφαλιστής)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ΤΡΙΓΓΟΣ ΚΩΝ/ΝΟΣ του Ηλία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(Εμπόριο άρτου)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ΤΣΙΒΓΙΝΙΔΗΣ ΠΑΝΑΓΙΩΤΗΣ του Στέλιου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(Σύμβουλος Επιχειρήσεων)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ΧΑΤΖΗΣ ΗΛΙΑΣ του Μιχαήλ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(Εμπόριο οικοδομικών υλικών)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ΧΑΧΑΛΗ – ΚΑΤΣΙΓΙΑΝΝΗ ΕΥΘΑΛΙΑ του Βασιλείου</w:t>
      </w:r>
      <w:r w:rsidR="005A13B2" w:rsidRPr="00275688">
        <w:rPr>
          <w:rFonts w:asciiTheme="minorHAnsi" w:hAnsiTheme="minorHAnsi"/>
          <w:sz w:val="22"/>
          <w:szCs w:val="22"/>
        </w:rPr>
        <w:t xml:space="preserve"> </w:t>
      </w:r>
      <w:r w:rsidR="005A13B2" w:rsidRPr="00275688">
        <w:rPr>
          <w:rFonts w:asciiTheme="minorHAnsi" w:hAnsiTheme="minorHAnsi"/>
          <w:sz w:val="22"/>
          <w:szCs w:val="22"/>
        </w:rPr>
        <w:tab/>
        <w:t>(Παραγωγή &amp; εμπορία ποτών)</w:t>
      </w:r>
    </w:p>
    <w:p w:rsidR="005A13B2" w:rsidRPr="00275688" w:rsidRDefault="005F3F74" w:rsidP="005A13B2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ΧΟΡΕΥΤΑΡΗ ΜΑΡΙΑ του Γεωργίου</w:t>
      </w:r>
      <w:r w:rsidR="005A13B2" w:rsidRPr="00275688">
        <w:rPr>
          <w:rFonts w:asciiTheme="minorHAnsi" w:hAnsiTheme="minorHAnsi"/>
          <w:sz w:val="22"/>
          <w:szCs w:val="22"/>
        </w:rPr>
        <w:t xml:space="preserve">  </w:t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</w:r>
      <w:r w:rsidR="005A13B2" w:rsidRPr="00275688">
        <w:rPr>
          <w:rFonts w:asciiTheme="minorHAnsi" w:hAnsiTheme="minorHAnsi"/>
          <w:sz w:val="22"/>
          <w:szCs w:val="22"/>
        </w:rPr>
        <w:tab/>
        <w:t>(Εμπόριο παιδικών ενδυμάτων)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  <w:u w:val="single"/>
        </w:rPr>
      </w:pPr>
      <w:r w:rsidRPr="00275688">
        <w:rPr>
          <w:rFonts w:asciiTheme="minorHAnsi" w:hAnsiTheme="minorHAnsi"/>
          <w:sz w:val="22"/>
          <w:szCs w:val="22"/>
          <w:u w:val="single"/>
        </w:rPr>
        <w:t xml:space="preserve">Υποψήφιοι για την Ελεγκτική Επιτροπή Ε. &amp; Ε.Σ. Πατρών 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ΓΑΛΑΝΗΣ ΑΝΔΡΕΑΣ του Νικολάου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Καφέ – Ζαχαρώδη)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ΓΟΥΛΙΜΗΣ ΧΡΗΣΤΟΣ του Αθανασίου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(Εμπόριο Υλικών Οικοδομών)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ΠΑΤΣΑΡΟΥΧΑ ΧΡΥΣΑΥΓΗ του Θωμά</w:t>
      </w:r>
      <w:r w:rsidR="00B76EF2" w:rsidRPr="00275688">
        <w:rPr>
          <w:rFonts w:asciiTheme="minorHAnsi" w:hAnsiTheme="minorHAnsi"/>
          <w:sz w:val="22"/>
          <w:szCs w:val="22"/>
        </w:rPr>
        <w:t xml:space="preserve"> </w:t>
      </w:r>
      <w:r w:rsid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B76EF2" w:rsidRPr="00275688">
        <w:rPr>
          <w:rFonts w:asciiTheme="minorHAnsi" w:hAnsiTheme="minorHAnsi"/>
          <w:sz w:val="22"/>
          <w:szCs w:val="22"/>
        </w:rPr>
        <w:t>(Λογιστικό Γραφείο)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ΤΖΕΡΜΠΙΝΟΣ ΙΩΑΝΝΗΣ του Γεωργίου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(Βιοτεχνία θωρακισμένων πορτών)</w:t>
      </w:r>
    </w:p>
    <w:p w:rsidR="005F3F74" w:rsidRPr="00275688" w:rsidRDefault="005F3F74" w:rsidP="005F3F74">
      <w:pPr>
        <w:rPr>
          <w:rFonts w:asciiTheme="minorHAnsi" w:hAnsiTheme="minorHAnsi"/>
          <w:sz w:val="22"/>
          <w:szCs w:val="22"/>
        </w:rPr>
      </w:pPr>
      <w:r w:rsidRPr="00275688">
        <w:rPr>
          <w:rFonts w:asciiTheme="minorHAnsi" w:hAnsiTheme="minorHAnsi"/>
          <w:sz w:val="22"/>
          <w:szCs w:val="22"/>
        </w:rPr>
        <w:t>ΧΑΤΖΗΚΥΡΙΑΚΟΣ ΒΑΣΙΛΕΙΟΣ του Νικολάου</w:t>
      </w:r>
      <w:r w:rsidR="008545F3" w:rsidRPr="00275688">
        <w:rPr>
          <w:rFonts w:asciiTheme="minorHAnsi" w:hAnsiTheme="minorHAnsi"/>
          <w:sz w:val="22"/>
          <w:szCs w:val="22"/>
        </w:rPr>
        <w:t xml:space="preserve"> </w:t>
      </w:r>
      <w:r w:rsidR="00275688">
        <w:rPr>
          <w:rFonts w:asciiTheme="minorHAnsi" w:hAnsiTheme="minorHAnsi"/>
          <w:sz w:val="22"/>
          <w:szCs w:val="22"/>
        </w:rPr>
        <w:tab/>
      </w:r>
      <w:r w:rsidR="00275688">
        <w:rPr>
          <w:rFonts w:asciiTheme="minorHAnsi" w:hAnsiTheme="minorHAnsi"/>
          <w:sz w:val="22"/>
          <w:szCs w:val="22"/>
        </w:rPr>
        <w:tab/>
      </w:r>
      <w:r w:rsidR="008545F3" w:rsidRPr="00275688">
        <w:rPr>
          <w:rFonts w:asciiTheme="minorHAnsi" w:hAnsiTheme="minorHAnsi"/>
          <w:sz w:val="22"/>
          <w:szCs w:val="22"/>
        </w:rPr>
        <w:t>(Βιοτεχνία εσωρούχων)</w:t>
      </w:r>
    </w:p>
    <w:p w:rsidR="0010180E" w:rsidRPr="005F3F74" w:rsidRDefault="0010180E" w:rsidP="00504A11">
      <w:pPr>
        <w:jc w:val="center"/>
        <w:rPr>
          <w:rFonts w:asciiTheme="minorHAnsi" w:hAnsiTheme="minorHAnsi" w:cs="Arial"/>
          <w:sz w:val="22"/>
          <w:szCs w:val="22"/>
        </w:rPr>
      </w:pPr>
    </w:p>
    <w:p w:rsidR="00034597" w:rsidRDefault="00034597" w:rsidP="00504A11">
      <w:pPr>
        <w:jc w:val="center"/>
        <w:rPr>
          <w:rFonts w:asciiTheme="minorHAnsi" w:hAnsiTheme="minorHAnsi" w:cs="Arial"/>
          <w:sz w:val="22"/>
          <w:szCs w:val="22"/>
        </w:rPr>
      </w:pPr>
    </w:p>
    <w:p w:rsidR="00A03E0D" w:rsidRDefault="00A03E0D" w:rsidP="00504A11">
      <w:pPr>
        <w:jc w:val="center"/>
        <w:rPr>
          <w:rFonts w:asciiTheme="minorHAnsi" w:hAnsiTheme="minorHAnsi" w:cs="Arial"/>
          <w:sz w:val="22"/>
          <w:szCs w:val="22"/>
        </w:rPr>
      </w:pPr>
    </w:p>
    <w:p w:rsidR="00A03E0D" w:rsidRDefault="00A03E0D" w:rsidP="00504A11">
      <w:pPr>
        <w:jc w:val="center"/>
        <w:rPr>
          <w:rFonts w:asciiTheme="minorHAnsi" w:hAnsiTheme="minorHAnsi" w:cs="Arial"/>
          <w:sz w:val="22"/>
          <w:szCs w:val="22"/>
        </w:rPr>
      </w:pPr>
    </w:p>
    <w:p w:rsidR="00A03E0D" w:rsidRPr="005F3F74" w:rsidRDefault="00A03E0D" w:rsidP="00504A11">
      <w:pPr>
        <w:jc w:val="center"/>
        <w:rPr>
          <w:rFonts w:asciiTheme="minorHAnsi" w:hAnsiTheme="minorHAnsi" w:cs="Arial"/>
          <w:sz w:val="22"/>
          <w:szCs w:val="22"/>
        </w:rPr>
      </w:pPr>
    </w:p>
    <w:p w:rsidR="00034597" w:rsidRPr="005F3F74" w:rsidRDefault="00034597" w:rsidP="00504A11">
      <w:pPr>
        <w:jc w:val="center"/>
        <w:rPr>
          <w:rFonts w:asciiTheme="minorHAnsi" w:hAnsiTheme="minorHAnsi" w:cs="Arial"/>
          <w:sz w:val="22"/>
          <w:szCs w:val="22"/>
        </w:rPr>
      </w:pPr>
    </w:p>
    <w:p w:rsidR="00034597" w:rsidRPr="00440C34" w:rsidRDefault="00275688" w:rsidP="00034597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40C34">
        <w:rPr>
          <w:rFonts w:asciiTheme="minorHAnsi" w:hAnsiTheme="minorHAnsi" w:cs="Arial"/>
          <w:b/>
          <w:sz w:val="22"/>
          <w:szCs w:val="22"/>
        </w:rPr>
        <w:lastRenderedPageBreak/>
        <w:t>ΑΓΩΝΙΣΤΙΚΗ ΣΥΝΕΡΓΑΣΙΑ ΕΜΠΟΡΩΝ</w:t>
      </w:r>
    </w:p>
    <w:p w:rsidR="00440C34" w:rsidRPr="00440C34" w:rsidRDefault="00440C34" w:rsidP="00034597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  <w:u w:val="single"/>
        </w:rPr>
      </w:pPr>
      <w:r w:rsidRPr="001B04FC">
        <w:rPr>
          <w:rFonts w:asciiTheme="minorHAnsi" w:hAnsiTheme="minorHAnsi"/>
          <w:sz w:val="22"/>
          <w:szCs w:val="22"/>
          <w:u w:val="single"/>
        </w:rPr>
        <w:t>Υποψήφιοι για το Διοικητικό Συμβούλιο του Ε &amp; ΕΣ Πατρών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  <w:u w:val="single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ΑΘΑΝΑΣΟΠΟΥΛΟΣ ΕΥΑΓΓΕΛΟΣ του Ανδρέα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 w:rsidRP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ab/>
        <w:t>(Έμπορος)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ΑΜΙΤΣΗΣ ΔΙΟΝΥΣΙΟΣ του Γαβριήλ</w:t>
      </w:r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(Οπωροπωλείο – είδη τροφίμων)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ΒΑΣΙΛΑΚΟΠΟΥΛΟΣ ΓΕΩΡΓΙΟΣ του Κων/νου</w:t>
      </w:r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(Ταχυμεταφορές)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ΓΕΩΡΓΙΑΔΗ ΧΑΡΙΤΙΝΗ του Χρήστου</w:t>
      </w:r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(Κομμώτρια)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ΓΙΑΝΝΟΠΟΥΛΟΣ ΒΑΣΙΛΕΙΟΣ του Νικολάου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(Εμπόριο τουριστικών ειδών)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ΓΚΟΤΣΟΠΟΥΛΟΥ ΔΕΣΠΟΙΝΑ του Ιωάννη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(Εμπορικός Αντιπρόσωπος)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ΔΟΥΚΑΚΗΣ ΓΕΡΑΣΙΜΟΣ του Στυλιανού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(Έμπορος Αθλητικών Ειδών)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ΖΕΡΒΑΣ ΑΠΟΣΤΟΛΟΣ του Χρήστου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(Ψιλικά)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ΘΕΟΦΙΛΑΤΟΣ ΑΘΑΝΑΣΙΟΣ του Νικολάου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(Εμπορία Αλουμινίου)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ΘΕΡΙΑΚΗΣ ΑΝΑΣΤΑΣΙΟΣ του Κων/νου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(Εμπόριο Υποδημάτων)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ΔΗΜΟΠΟΥΛΟΣ ΚΩΝ/ΝΟΣ του Αδάμ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(Γεωργικά Φάρμακα – ΕΔΕ)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ΚΑΒΒΑΔΙΑΣ ΓΕΡΑΣΙΜΟΣ του Δημητρίου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(Βιοτεχνία ζαχαρωδών)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ΚΑΓΙΑΦΑΣ ΜΙΛΤΙΑΔΗΣ του Φωτίου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(Έμπορος)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ΚΑΛΟΚΑΙΡΙΝΟΥ ΒΑΣΙΛΙΚΗ του Αθανασίου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(Γραφίστρια)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ΚΙΤΟΥ ΕΜΜΑΝΟΥΕΛΑ του </w:t>
      </w:r>
      <w:proofErr w:type="spellStart"/>
      <w:r w:rsidRPr="001B04FC">
        <w:rPr>
          <w:rFonts w:asciiTheme="minorHAnsi" w:hAnsiTheme="minorHAnsi"/>
          <w:sz w:val="22"/>
          <w:szCs w:val="22"/>
        </w:rPr>
        <w:t>Σουλεϊμάνι</w:t>
      </w:r>
      <w:proofErr w:type="spellEnd"/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(Παντοπωλείο)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ΚΑΤΣΑΪΤΗΣ ΑΣΗΜΑΚΗΣ του Κων/νου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(Εξοπλισμοί καταστημάτων)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ΚΩΝΣΤΑΝΤΑΚΟΠΟΥΛΟΣ ΧΡΗΣΤΟΣ του Νικολάου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(Βιοτεχνία – εμπορία ετοίμων ενδυμάτων)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ΛΕΚΚΑ ΜΑΡΙΑ του Αθανασίου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(Οινομαγειρείο)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ΜΑΥΡΟΜΑΤΗΣ ΕΥΣΤΑΘΙΟΣ του Γερασίμου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(Βιοτέχνης)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ΠΑΝΤΑΖΟΠΟΥΛΟΣ ΚΩΝ/ΝΟΣ του Γεωργίου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(Εμπορία κρεάτων)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ΠΑΠΑΓΑΛΑΝΗ ΜΑΡΙΑ του Δημητρίου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(Λογίστρια)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ΠΑΠΑΠΕΤΡΟΥ ΚΩΝ/ΝΟΣ του Αντωνίου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(Μίνι μάρκετ)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ΠΟΥΛΚΟΥΡΤΖΗΣ ΝΙΚΟΛΑΟΣ του Ιορδάνη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(Τροχείο - εμπορία μηχανημάτων)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ΣΟΛΑΚΑΚΗ ΜΑΡΙΑ του Δημητρίου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(Εμπόριο λευκών ειδών)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ΣΚΙΝΤΖΗΣ ΧΡΗΣΤΟΣ του Κων/νου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(Μίνι μάρκετ)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ΣΠΗΛΙΩΤΟΠΟΥΛΟΣ ΦΩΤΙΟΣ του Ανδρέα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(Αναψυκτήριο)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ΣΥΜΕΩΝΙΔΗΣ ΘΩΜΑΣ του Οδυσσέα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(Συντηρητής ανελκυστήρων)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ΤΗΛΙΓΑΔΗΣ ΚΩΝ/ΝΟΣ του Αντωνίου</w:t>
      </w:r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(Αρτοποιία)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ΤΟΛΙΑΣ ΔΗΜΗΤΡΙΟΣ του Ιωάννη</w:t>
      </w:r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(Χονδρικό εμπόριο)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ΤΣΕΛΕΜΠΟΝΗΣ ΑΝΤΩΝΙΟΣ του Αθανασίου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(Έμπορος οπτικοακουστικών μέσων)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ΤΣΕΠΕΛΙΚΑ ΑΓΓΕΛΙΚΗ του Κων/νου</w:t>
      </w:r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(Συνεργείο καθαρισμού)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ΤΣΙΠΙΑΝΙΤΗΣ ΣΤΥΛΙΑΝΟΣ του Κων/νου</w:t>
      </w:r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(Διαφημίσεις)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ΧΑΡΙΣΗΣ ΗΡΑΚΛΗΣ του Χρήστου</w:t>
      </w:r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(Αρτοποιός)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ΧΡΥΣΑΝΘΑΚΟΠΟΥΛΟΣ ΑΝΤΩΝΙΟΣ του </w:t>
      </w:r>
      <w:proofErr w:type="spellStart"/>
      <w:r w:rsidRPr="001B04FC">
        <w:rPr>
          <w:rFonts w:asciiTheme="minorHAnsi" w:hAnsiTheme="minorHAnsi"/>
          <w:sz w:val="22"/>
          <w:szCs w:val="22"/>
        </w:rPr>
        <w:t>Κανέλλου</w:t>
      </w:r>
      <w:proofErr w:type="spellEnd"/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(Εμπόριο ηλεκτρολογικών ειδών)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  <w:u w:val="single"/>
        </w:rPr>
      </w:pPr>
      <w:r w:rsidRPr="001B04FC">
        <w:rPr>
          <w:rFonts w:asciiTheme="minorHAnsi" w:hAnsiTheme="minorHAnsi"/>
          <w:sz w:val="22"/>
          <w:szCs w:val="22"/>
          <w:u w:val="single"/>
        </w:rPr>
        <w:t>Υποψήφιοι για Αντιπρόσωποι στην ΟΕΣΠ &amp; ΝΔΕ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ΑΘΑΝΑΣΟΠΟΥΛΟΣ ΕΥΑΓΓΕΛΟΣ του Ανδρέα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(Έμπορος)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ΑΜΙΤΣΗΣ ΔΙΟΝΥΣΙΟΣ του Γαβριήλ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(Οπωροπωλείο – είδη τροφίμων)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ΒΑΣΙΛΑΚΟΠΟΥΛΟΣ ΓΕΩΡΓΙΟΣ του Κων/νου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(Ταχυμεταφορές)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ΓΕΩΡΓΙΑΔΗ ΧΑΡΙΤΙΝΗ του Χρήστου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(Κομμώτρια)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ΓΙΑΝΝΟΠΟΥΛΟΣ ΒΑΣΙΛΕΙΟΣ του Νικολάου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(Εμπόριο τουριστικών ειδών)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ΓΚΟΤΣΟΠΟΥΛΟΥ ΔΕΣΠΟΙΝΑ του Ιωάννη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(Εμπορικός Αντιπρόσωπος)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ΔΟΥΚΑΚΗΣ ΓΕΡΑΣΙΜΟΣ του Στυλιανού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(Έμπορος Αθλητικών Ειδών)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ΖΕΡΒΑΣ ΑΠΟΣΤΟΛΟΣ του Χρήστου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(Ψιλικά)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ΘΕΟΦΙΛΑΤΟΣ ΑΘΑΝΑΣΙΟΣ του Νικολάου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(Εμπορία Αλουμινίου)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ΘΕΡΙΑΚΗΣ ΑΝΑΣΤΑΣΙΟΣ του Κων/νου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(Εμπόριο Υποδημάτων)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ΔΗΜΟΠΟΥΛΟΣ ΚΩΝ/ΝΟΣ του Αδάμ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(Γεωργικά Φάρμακα – ΕΔΕ)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ΚΑΒΒΑΔΙΑΣ ΓΕΡΑΣΙΜΟΣ του Δημητρίου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(Βιοτεχνία ζαχαρωδών)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ΚΑΓΙΑΦΑΣ ΜΙΛΤΙΑΔΗΣ του Φωτίου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(Έμπορος)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ΚΑΛΟΚΑΙΡΙΝΟΥ ΒΑΣΙΛΙΚΗ του Αθανασίου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(Γραφίστρια)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ΚΙΤΟΥ ΕΜΜΑΝΟΥΕΛΑ του </w:t>
      </w:r>
      <w:proofErr w:type="spellStart"/>
      <w:r w:rsidRPr="001B04FC">
        <w:rPr>
          <w:rFonts w:asciiTheme="minorHAnsi" w:hAnsiTheme="minorHAnsi"/>
          <w:sz w:val="22"/>
          <w:szCs w:val="22"/>
        </w:rPr>
        <w:t>Σουλεϊμάνι</w:t>
      </w:r>
      <w:proofErr w:type="spellEnd"/>
      <w:r w:rsidRPr="001B04F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(Παντοπωλείο)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ΚΑΤΣΑΪΤΗΣ ΑΣΗΜΑΚΗΣ του Κων/νου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(Εξοπλισμοί καταστημάτων)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lastRenderedPageBreak/>
        <w:t xml:space="preserve">ΚΩΝΣΤΑΝΤΑΚΟΠΟΥΛΟΣ ΧΡΗΣΤΟΣ του Νικολάου </w:t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(Βιοτεχνία – εμπορία ετοίμων ενδυμάτων)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ΛΕΚΚΑ ΜΑΡΙΑ του Αθανασίου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(Οινομαγειρείο)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ΜΑΥΡΟΜΑΤΗΣ ΕΥΣΤΑΘΙΟΣ του Γερασίμου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(Βιοτέχνης)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ΠΑΝΤΑΖΟΠΟΥΛΟΣ ΚΩΝ/ΝΟΣ του Γεωργίου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(Εμπορία κρεάτων)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ΠΑΠΑΓΑΛΑΝΗ ΜΑΡΙΑ του Δημητρίου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(Λογίστρια)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ΠΑΠΑΠΕΤΡΟΥ ΚΩΝ/ΝΟΣ του Αντωνίου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(Μίνι μάρκετ)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ΠΟΥΛΚΟΥΡΤΖΗΣ ΝΙΚΟΛΑΟΣ του Ιορδάνη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(Τροχείο - εμπορία μηχανημάτων)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ΣΟΛΑΚΑΚΗ ΜΑΡΙΑ του Δημητρίου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(Εμπόριο λευκών ειδών)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ΣΚΙΝΤΖΗΣ ΧΡΗΣΤΟΣ του Κων/νου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(Μίνι μάρκετ)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ΣΠΗΛΙΩΤΟΠΟΥΛΟΣ ΦΩΤΙΟΣ του Ανδρέα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(Αναψυκτήριο)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ΣΥΜΕΩΝΙΔΗΣ ΘΩΜΑΣ του Οδυσσέα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(Συντηρητής ανελκυστήρων)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ΤΗΛΙΓΑΔΗΣ ΚΩΝ/ΝΟΣ του Αντωνίου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(Αρτοποιία)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ΤΟΛΙΑΣ ΔΗΜΗΤΡΙΟΣ του Ιωάννη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(Χονδρικό εμπόριο)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ΤΣΕΛΕΜΠΟΝΗΣ ΑΝΤΩΝΙΟΣ του Αθανασίου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(Έμπορος οπτικοακουστικών μέσων)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ΤΣΕΠΕΛΙΚΑ ΑΓΓΕΛΙΚΗ του Κων/νου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(Συνεργείο καθαρισμού)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ΤΣΙΠΙΑΝΙΤΗΣ ΣΤΥΛΙΑΝΟΣ του Κων/νου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(Διαφημίσεις)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ΧΑΡΙΣΗΣ ΗΡΑΚΛΗΣ του Χρήστου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(Αρτοποιός)</w:t>
      </w:r>
    </w:p>
    <w:p w:rsidR="001B04FC" w:rsidRPr="001B04FC" w:rsidRDefault="001B04FC" w:rsidP="001B04FC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 xml:space="preserve">ΧΡΥΣΑΝΘΑΚΟΠΟΥΛΟΣ ΑΝΤΩΝΙΟΣ του </w:t>
      </w:r>
      <w:proofErr w:type="spellStart"/>
      <w:r w:rsidRPr="001B04FC">
        <w:rPr>
          <w:rFonts w:asciiTheme="minorHAnsi" w:hAnsiTheme="minorHAnsi"/>
          <w:sz w:val="22"/>
          <w:szCs w:val="22"/>
        </w:rPr>
        <w:t>Κανέλλου</w:t>
      </w:r>
      <w:proofErr w:type="spellEnd"/>
      <w:r w:rsidRPr="001B04F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1B04FC">
        <w:rPr>
          <w:rFonts w:asciiTheme="minorHAnsi" w:hAnsiTheme="minorHAnsi"/>
          <w:sz w:val="22"/>
          <w:szCs w:val="22"/>
        </w:rPr>
        <w:t>(Εμπόριο ηλεκτρολογικών ειδών)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  <w:u w:val="single"/>
        </w:rPr>
      </w:pPr>
      <w:r w:rsidRPr="001B04FC">
        <w:rPr>
          <w:rFonts w:asciiTheme="minorHAnsi" w:hAnsiTheme="minorHAnsi"/>
          <w:sz w:val="22"/>
          <w:szCs w:val="22"/>
          <w:u w:val="single"/>
        </w:rPr>
        <w:t xml:space="preserve">Υποψήφιοι για την Ελεγκτική Επιτροπή Ε &amp; ΕΣ Πατρών 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ΑΛΕΞΑΝΔΡΟΠΟΥΛΟΥ ΘΕΩΝΗ του Γεωργίου</w:t>
      </w:r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(Εμπόριο Αναλ.)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ΝΙΑΡΟΣ ΑΝΔΡΕΑΣ του Παναγιώτη</w:t>
      </w:r>
      <w:r w:rsidR="00613127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613127" w:rsidRPr="001B04FC">
        <w:rPr>
          <w:rFonts w:asciiTheme="minorHAnsi" w:hAnsiTheme="minorHAnsi"/>
          <w:sz w:val="22"/>
          <w:szCs w:val="22"/>
        </w:rPr>
        <w:t>(Ηλεκτρολόγος)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  <w:r w:rsidRPr="001B04FC">
        <w:rPr>
          <w:rFonts w:asciiTheme="minorHAnsi" w:hAnsiTheme="minorHAnsi"/>
          <w:sz w:val="22"/>
          <w:szCs w:val="22"/>
        </w:rPr>
        <w:t>ΤΗΛΙΓΑΔΗΣ ΓΕΩΡΓΙΟΣ του Αντωνίου</w:t>
      </w:r>
      <w:r w:rsidR="001B04FC" w:rsidRPr="001B04FC">
        <w:rPr>
          <w:rFonts w:asciiTheme="minorHAnsi" w:hAnsiTheme="minorHAnsi"/>
          <w:sz w:val="22"/>
          <w:szCs w:val="22"/>
        </w:rPr>
        <w:t xml:space="preserve"> </w:t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>
        <w:rPr>
          <w:rFonts w:asciiTheme="minorHAnsi" w:hAnsiTheme="minorHAnsi"/>
          <w:sz w:val="22"/>
          <w:szCs w:val="22"/>
        </w:rPr>
        <w:tab/>
      </w:r>
      <w:r w:rsidR="001B04FC" w:rsidRPr="001B04FC">
        <w:rPr>
          <w:rFonts w:asciiTheme="minorHAnsi" w:hAnsiTheme="minorHAnsi"/>
          <w:sz w:val="22"/>
          <w:szCs w:val="22"/>
        </w:rPr>
        <w:t>(Αρτοποιία)</w:t>
      </w:r>
    </w:p>
    <w:p w:rsidR="00440C34" w:rsidRPr="001B04FC" w:rsidRDefault="00440C34" w:rsidP="00440C34">
      <w:pPr>
        <w:rPr>
          <w:rFonts w:asciiTheme="minorHAnsi" w:hAnsiTheme="minorHAnsi"/>
          <w:sz w:val="22"/>
          <w:szCs w:val="22"/>
        </w:rPr>
      </w:pPr>
    </w:p>
    <w:p w:rsidR="001A5A14" w:rsidRDefault="001A5A14" w:rsidP="001A5A14">
      <w:pPr>
        <w:jc w:val="center"/>
        <w:rPr>
          <w:rFonts w:asciiTheme="minorHAnsi" w:hAnsiTheme="minorHAnsi" w:cs="Arial"/>
          <w:sz w:val="22"/>
          <w:szCs w:val="22"/>
        </w:rPr>
      </w:pPr>
    </w:p>
    <w:p w:rsidR="001A5A14" w:rsidRDefault="001A5A14" w:rsidP="001A5A1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καθώς και </w:t>
      </w:r>
    </w:p>
    <w:p w:rsidR="001A5A14" w:rsidRDefault="001A5A14" w:rsidP="001A5A14">
      <w:pPr>
        <w:rPr>
          <w:rFonts w:asciiTheme="minorHAnsi" w:hAnsiTheme="minorHAnsi" w:cs="Arial"/>
          <w:sz w:val="22"/>
          <w:szCs w:val="22"/>
        </w:rPr>
      </w:pPr>
    </w:p>
    <w:p w:rsidR="001A5A14" w:rsidRDefault="001A5A14" w:rsidP="001A5A14">
      <w:pPr>
        <w:rPr>
          <w:rFonts w:asciiTheme="minorHAnsi" w:hAnsiTheme="minorHAnsi" w:cs="Arial"/>
          <w:sz w:val="22"/>
          <w:szCs w:val="22"/>
        </w:rPr>
      </w:pPr>
    </w:p>
    <w:p w:rsidR="001A5A14" w:rsidRPr="001A5A14" w:rsidRDefault="001A5A14" w:rsidP="001A5A14">
      <w:pPr>
        <w:rPr>
          <w:rFonts w:asciiTheme="minorHAnsi" w:hAnsiTheme="minorHAnsi"/>
          <w:b/>
          <w:sz w:val="22"/>
          <w:szCs w:val="22"/>
        </w:rPr>
      </w:pPr>
      <w:r w:rsidRPr="001A5A14">
        <w:rPr>
          <w:rFonts w:asciiTheme="minorHAnsi" w:hAnsiTheme="minorHAnsi"/>
          <w:b/>
          <w:sz w:val="22"/>
          <w:szCs w:val="22"/>
        </w:rPr>
        <w:t>ΜΕΜΟΝΩΜΕΝΟΣ  ΑΝΕΞΑΡΤΗΤΟΣ</w:t>
      </w:r>
    </w:p>
    <w:p w:rsidR="001A5A14" w:rsidRPr="001A5A14" w:rsidRDefault="001A5A14" w:rsidP="001A5A14">
      <w:pPr>
        <w:rPr>
          <w:rFonts w:asciiTheme="minorHAnsi" w:hAnsiTheme="minorHAnsi"/>
          <w:sz w:val="22"/>
          <w:szCs w:val="22"/>
        </w:rPr>
      </w:pPr>
    </w:p>
    <w:p w:rsidR="001A5A14" w:rsidRPr="001A5A14" w:rsidRDefault="001A5A14" w:rsidP="001A5A14">
      <w:pPr>
        <w:rPr>
          <w:rFonts w:asciiTheme="minorHAnsi" w:hAnsiTheme="minorHAnsi"/>
          <w:sz w:val="22"/>
          <w:szCs w:val="22"/>
          <w:u w:val="single"/>
        </w:rPr>
      </w:pPr>
      <w:r w:rsidRPr="001A5A14">
        <w:rPr>
          <w:rFonts w:asciiTheme="minorHAnsi" w:hAnsiTheme="minorHAnsi"/>
          <w:sz w:val="22"/>
          <w:szCs w:val="22"/>
          <w:u w:val="single"/>
        </w:rPr>
        <w:t>Υποψήφιος για ΔΣ Ε&amp;ΕΣΠ και Αντιπρόσωπος στην ΟΕΣΠ &amp; ΝΔΕ</w:t>
      </w:r>
    </w:p>
    <w:p w:rsidR="001A5A14" w:rsidRPr="001A5A14" w:rsidRDefault="001A5A14" w:rsidP="001A5A14">
      <w:pPr>
        <w:rPr>
          <w:rFonts w:asciiTheme="minorHAnsi" w:hAnsiTheme="minorHAnsi"/>
          <w:sz w:val="22"/>
          <w:szCs w:val="22"/>
          <w:u w:val="single"/>
        </w:rPr>
      </w:pPr>
    </w:p>
    <w:p w:rsidR="001A5A14" w:rsidRPr="001A5A14" w:rsidRDefault="001A5A14" w:rsidP="001A5A14">
      <w:pPr>
        <w:rPr>
          <w:rFonts w:asciiTheme="minorHAnsi" w:hAnsiTheme="minorHAnsi"/>
          <w:sz w:val="22"/>
          <w:szCs w:val="22"/>
        </w:rPr>
      </w:pPr>
      <w:r w:rsidRPr="001A5A14">
        <w:rPr>
          <w:rFonts w:asciiTheme="minorHAnsi" w:hAnsiTheme="minorHAnsi"/>
          <w:sz w:val="22"/>
          <w:szCs w:val="22"/>
        </w:rPr>
        <w:t xml:space="preserve">ΓΑΛΑΝΗΣ ΣΩΤΗΡΙΟΣ του Χαράλαμπου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A5A14">
        <w:rPr>
          <w:rFonts w:asciiTheme="minorHAnsi" w:hAnsiTheme="minorHAnsi"/>
          <w:sz w:val="22"/>
          <w:szCs w:val="22"/>
        </w:rPr>
        <w:t>(Έμπορος</w:t>
      </w:r>
      <w:r>
        <w:rPr>
          <w:rFonts w:asciiTheme="minorHAnsi" w:hAnsiTheme="minorHAnsi"/>
          <w:sz w:val="22"/>
          <w:szCs w:val="22"/>
        </w:rPr>
        <w:t xml:space="preserve"> - </w:t>
      </w:r>
      <w:proofErr w:type="spellStart"/>
      <w:r>
        <w:rPr>
          <w:rFonts w:asciiTheme="minorHAnsi" w:hAnsiTheme="minorHAnsi"/>
          <w:sz w:val="22"/>
          <w:szCs w:val="22"/>
        </w:rPr>
        <w:t>Στρωματοποιός</w:t>
      </w:r>
      <w:proofErr w:type="spellEnd"/>
      <w:r w:rsidRPr="001A5A14">
        <w:rPr>
          <w:rFonts w:asciiTheme="minorHAnsi" w:hAnsiTheme="minorHAnsi"/>
          <w:sz w:val="22"/>
          <w:szCs w:val="22"/>
        </w:rPr>
        <w:t>)</w:t>
      </w:r>
    </w:p>
    <w:p w:rsidR="001A5A14" w:rsidRPr="001A5A14" w:rsidRDefault="001A5A14" w:rsidP="001A5A14">
      <w:pPr>
        <w:rPr>
          <w:rFonts w:asciiTheme="minorHAnsi" w:hAnsiTheme="minorHAnsi"/>
          <w:sz w:val="22"/>
          <w:szCs w:val="22"/>
        </w:rPr>
      </w:pPr>
    </w:p>
    <w:p w:rsidR="001A5A14" w:rsidRDefault="001A5A14" w:rsidP="00034597">
      <w:pPr>
        <w:jc w:val="both"/>
        <w:rPr>
          <w:rFonts w:asciiTheme="minorHAnsi" w:hAnsiTheme="minorHAnsi" w:cs="Arial"/>
          <w:sz w:val="22"/>
          <w:szCs w:val="22"/>
        </w:rPr>
      </w:pPr>
    </w:p>
    <w:p w:rsidR="001A5A14" w:rsidRDefault="001A5A14" w:rsidP="00034597">
      <w:pPr>
        <w:jc w:val="both"/>
        <w:rPr>
          <w:rFonts w:asciiTheme="minorHAnsi" w:hAnsiTheme="minorHAnsi" w:cs="Arial"/>
          <w:sz w:val="22"/>
          <w:szCs w:val="22"/>
        </w:rPr>
      </w:pPr>
    </w:p>
    <w:p w:rsidR="001A5A14" w:rsidRDefault="001A5A14" w:rsidP="00A03E0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Για τη συμμετοχή, απαιτείται μόνο η ταυτότητα ή άλλο πιστοποιητικό έγγραφο, βιβλιάριο κ.ά. </w:t>
      </w:r>
    </w:p>
    <w:p w:rsidR="001A5A14" w:rsidRDefault="001A5A14" w:rsidP="00A03E0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Δεν υπάρχει καμία οικονομική επιβάρυνση.</w:t>
      </w:r>
    </w:p>
    <w:p w:rsidR="001A5A14" w:rsidRDefault="001A5A14" w:rsidP="00A03E0D">
      <w:pPr>
        <w:jc w:val="both"/>
        <w:rPr>
          <w:rFonts w:asciiTheme="minorHAnsi" w:hAnsiTheme="minorHAnsi" w:cs="Arial"/>
          <w:sz w:val="22"/>
          <w:szCs w:val="22"/>
        </w:rPr>
      </w:pPr>
    </w:p>
    <w:p w:rsidR="001A5A14" w:rsidRDefault="001A5A14" w:rsidP="00034597">
      <w:pPr>
        <w:jc w:val="both"/>
        <w:rPr>
          <w:rFonts w:asciiTheme="minorHAnsi" w:hAnsiTheme="minorHAnsi" w:cs="Arial"/>
          <w:sz w:val="22"/>
          <w:szCs w:val="22"/>
        </w:rPr>
      </w:pPr>
    </w:p>
    <w:p w:rsidR="001A5A14" w:rsidRDefault="001A5A14" w:rsidP="00034597">
      <w:pPr>
        <w:jc w:val="both"/>
        <w:rPr>
          <w:rFonts w:asciiTheme="minorHAnsi" w:hAnsiTheme="minorHAnsi" w:cs="Arial"/>
          <w:sz w:val="22"/>
          <w:szCs w:val="22"/>
        </w:rPr>
      </w:pPr>
    </w:p>
    <w:p w:rsidR="001A5A14" w:rsidRDefault="001A5A14" w:rsidP="00034597">
      <w:pPr>
        <w:jc w:val="both"/>
        <w:rPr>
          <w:rFonts w:asciiTheme="minorHAnsi" w:hAnsiTheme="minorHAnsi" w:cs="Arial"/>
          <w:sz w:val="22"/>
          <w:szCs w:val="22"/>
        </w:rPr>
      </w:pPr>
    </w:p>
    <w:p w:rsidR="001A5A14" w:rsidRDefault="001A5A14" w:rsidP="00034597">
      <w:pPr>
        <w:jc w:val="both"/>
        <w:rPr>
          <w:rFonts w:asciiTheme="minorHAnsi" w:hAnsiTheme="minorHAnsi" w:cs="Arial"/>
          <w:sz w:val="22"/>
          <w:szCs w:val="22"/>
        </w:rPr>
      </w:pPr>
    </w:p>
    <w:p w:rsidR="001A5A14" w:rsidRDefault="001A5A14" w:rsidP="00034597">
      <w:pPr>
        <w:jc w:val="both"/>
        <w:rPr>
          <w:rFonts w:asciiTheme="minorHAnsi" w:hAnsiTheme="minorHAnsi" w:cs="Arial"/>
          <w:sz w:val="22"/>
          <w:szCs w:val="22"/>
        </w:rPr>
      </w:pPr>
    </w:p>
    <w:p w:rsidR="001A5A14" w:rsidRDefault="001A5A14" w:rsidP="00034597">
      <w:pPr>
        <w:jc w:val="both"/>
        <w:rPr>
          <w:rFonts w:asciiTheme="minorHAnsi" w:hAnsiTheme="minorHAnsi" w:cs="Arial"/>
          <w:sz w:val="22"/>
          <w:szCs w:val="22"/>
        </w:rPr>
      </w:pPr>
    </w:p>
    <w:p w:rsidR="001A5A14" w:rsidRDefault="0038365B" w:rsidP="001A5A14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Η</w:t>
      </w:r>
      <w:r w:rsidR="001A5A14" w:rsidRPr="001A5A14">
        <w:rPr>
          <w:rFonts w:asciiTheme="minorHAnsi" w:hAnsiTheme="minorHAnsi" w:cs="Arial"/>
          <w:b/>
          <w:sz w:val="22"/>
          <w:szCs w:val="22"/>
        </w:rPr>
        <w:t xml:space="preserve"> Εφορευτική Επιτροπή</w:t>
      </w:r>
    </w:p>
    <w:p w:rsidR="001A5A14" w:rsidRDefault="001A5A14" w:rsidP="001A5A1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1A5A14" w:rsidRDefault="001A5A14" w:rsidP="001A5A1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1A5A14" w:rsidRPr="001A5A14" w:rsidRDefault="001A5A14" w:rsidP="001A5A1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1A5A14" w:rsidRPr="001A5A14" w:rsidRDefault="001A5A14" w:rsidP="001A5A14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1A5A14" w:rsidRPr="001A5A14" w:rsidSect="001A5A14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6CE7"/>
    <w:multiLevelType w:val="hybridMultilevel"/>
    <w:tmpl w:val="42A8A7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84EC5"/>
    <w:multiLevelType w:val="hybridMultilevel"/>
    <w:tmpl w:val="74881A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A47887"/>
    <w:multiLevelType w:val="hybridMultilevel"/>
    <w:tmpl w:val="3258EA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79724D"/>
    <w:multiLevelType w:val="hybridMultilevel"/>
    <w:tmpl w:val="8C40E5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762518"/>
    <w:multiLevelType w:val="hybridMultilevel"/>
    <w:tmpl w:val="7C2AFED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AFF2038"/>
    <w:multiLevelType w:val="hybridMultilevel"/>
    <w:tmpl w:val="B9A6C238"/>
    <w:lvl w:ilvl="0" w:tplc="BA4A2DF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803071A"/>
    <w:multiLevelType w:val="hybridMultilevel"/>
    <w:tmpl w:val="E7AC4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232A5"/>
    <w:multiLevelType w:val="hybridMultilevel"/>
    <w:tmpl w:val="39F4B432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B737B6"/>
    <w:rsid w:val="00001C93"/>
    <w:rsid w:val="00015982"/>
    <w:rsid w:val="00034597"/>
    <w:rsid w:val="00046D8F"/>
    <w:rsid w:val="00050344"/>
    <w:rsid w:val="0007196A"/>
    <w:rsid w:val="000744D1"/>
    <w:rsid w:val="00087DA5"/>
    <w:rsid w:val="000B65AC"/>
    <w:rsid w:val="000F623D"/>
    <w:rsid w:val="001009B2"/>
    <w:rsid w:val="0010180E"/>
    <w:rsid w:val="00113107"/>
    <w:rsid w:val="00152CF3"/>
    <w:rsid w:val="0017725B"/>
    <w:rsid w:val="00197181"/>
    <w:rsid w:val="001A5A14"/>
    <w:rsid w:val="001B04FC"/>
    <w:rsid w:val="001C1AD7"/>
    <w:rsid w:val="001E7522"/>
    <w:rsid w:val="00203578"/>
    <w:rsid w:val="00205ECA"/>
    <w:rsid w:val="00254DA4"/>
    <w:rsid w:val="00271C9B"/>
    <w:rsid w:val="00275688"/>
    <w:rsid w:val="003031E0"/>
    <w:rsid w:val="0038365B"/>
    <w:rsid w:val="003D7961"/>
    <w:rsid w:val="00400454"/>
    <w:rsid w:val="0043180D"/>
    <w:rsid w:val="00440C34"/>
    <w:rsid w:val="00441FCD"/>
    <w:rsid w:val="00492911"/>
    <w:rsid w:val="004A4BD1"/>
    <w:rsid w:val="004B44C3"/>
    <w:rsid w:val="004B53E7"/>
    <w:rsid w:val="00504A11"/>
    <w:rsid w:val="00517B34"/>
    <w:rsid w:val="00536538"/>
    <w:rsid w:val="005A13B2"/>
    <w:rsid w:val="005B68F1"/>
    <w:rsid w:val="005C1C0A"/>
    <w:rsid w:val="005D2929"/>
    <w:rsid w:val="005E3DA8"/>
    <w:rsid w:val="005F3F74"/>
    <w:rsid w:val="006062F0"/>
    <w:rsid w:val="00607C36"/>
    <w:rsid w:val="00613127"/>
    <w:rsid w:val="0061787F"/>
    <w:rsid w:val="00660C8A"/>
    <w:rsid w:val="006F43AA"/>
    <w:rsid w:val="00721441"/>
    <w:rsid w:val="00742D31"/>
    <w:rsid w:val="00772E91"/>
    <w:rsid w:val="00782746"/>
    <w:rsid w:val="007A4FC2"/>
    <w:rsid w:val="007E52ED"/>
    <w:rsid w:val="008035EB"/>
    <w:rsid w:val="0084394C"/>
    <w:rsid w:val="008545F3"/>
    <w:rsid w:val="008665D5"/>
    <w:rsid w:val="008C6AE0"/>
    <w:rsid w:val="008D2605"/>
    <w:rsid w:val="008F3B6B"/>
    <w:rsid w:val="0090380F"/>
    <w:rsid w:val="00946CD0"/>
    <w:rsid w:val="009A3A93"/>
    <w:rsid w:val="009F1CD2"/>
    <w:rsid w:val="00A03E0D"/>
    <w:rsid w:val="00A6169F"/>
    <w:rsid w:val="00AE0293"/>
    <w:rsid w:val="00B01A41"/>
    <w:rsid w:val="00B32C63"/>
    <w:rsid w:val="00B44A51"/>
    <w:rsid w:val="00B7036E"/>
    <w:rsid w:val="00B737B6"/>
    <w:rsid w:val="00B76EF2"/>
    <w:rsid w:val="00B83F76"/>
    <w:rsid w:val="00BC0351"/>
    <w:rsid w:val="00BC0929"/>
    <w:rsid w:val="00C03B13"/>
    <w:rsid w:val="00C07293"/>
    <w:rsid w:val="00C640A2"/>
    <w:rsid w:val="00CB48B0"/>
    <w:rsid w:val="00D1112F"/>
    <w:rsid w:val="00D90CFD"/>
    <w:rsid w:val="00DA2828"/>
    <w:rsid w:val="00DA283E"/>
    <w:rsid w:val="00DD3B35"/>
    <w:rsid w:val="00E04D4A"/>
    <w:rsid w:val="00E16549"/>
    <w:rsid w:val="00E24A40"/>
    <w:rsid w:val="00EB2500"/>
    <w:rsid w:val="00EB4946"/>
    <w:rsid w:val="00EF0A5F"/>
    <w:rsid w:val="00F11AC7"/>
    <w:rsid w:val="00F875D3"/>
    <w:rsid w:val="00FE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5B"/>
    <w:rPr>
      <w:sz w:val="24"/>
      <w:szCs w:val="24"/>
    </w:rPr>
  </w:style>
  <w:style w:type="paragraph" w:styleId="1">
    <w:name w:val="heading 1"/>
    <w:basedOn w:val="a"/>
    <w:next w:val="a"/>
    <w:qFormat/>
    <w:rsid w:val="0017725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7725B"/>
    <w:pPr>
      <w:keepNext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17725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17725B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725B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7725B"/>
    <w:pPr>
      <w:keepNext/>
      <w:jc w:val="center"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17725B"/>
    <w:pPr>
      <w:keepNext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17725B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17725B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725B"/>
    <w:pPr>
      <w:jc w:val="right"/>
    </w:pPr>
    <w:rPr>
      <w:sz w:val="28"/>
    </w:rPr>
  </w:style>
  <w:style w:type="paragraph" w:styleId="20">
    <w:name w:val="Body Text 2"/>
    <w:basedOn w:val="a"/>
    <w:rsid w:val="0017725B"/>
    <w:pPr>
      <w:jc w:val="center"/>
    </w:pPr>
    <w:rPr>
      <w:sz w:val="28"/>
    </w:rPr>
  </w:style>
  <w:style w:type="paragraph" w:styleId="30">
    <w:name w:val="Body Text 3"/>
    <w:basedOn w:val="a"/>
    <w:rsid w:val="0017725B"/>
    <w:rPr>
      <w:sz w:val="28"/>
    </w:rPr>
  </w:style>
  <w:style w:type="paragraph" w:styleId="a4">
    <w:name w:val="Body Text Indent"/>
    <w:basedOn w:val="a"/>
    <w:rsid w:val="0017725B"/>
    <w:pPr>
      <w:ind w:firstLine="720"/>
      <w:jc w:val="both"/>
    </w:pPr>
    <w:rPr>
      <w:sz w:val="28"/>
    </w:rPr>
  </w:style>
  <w:style w:type="paragraph" w:styleId="Web">
    <w:name w:val="Normal (Web)"/>
    <w:basedOn w:val="a"/>
    <w:uiPriority w:val="99"/>
    <w:semiHidden/>
    <w:unhideWhenUsed/>
    <w:rsid w:val="00001C9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01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4;&#928;&#927;&#929;&#921;&#922;&#927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B32A7-7D09-49BF-9BF9-3118D574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ΕΜΠΟΡΙΚΟΣ</Template>
  <TotalTime>76</TotalTime>
  <Pages>1</Pages>
  <Words>1895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ΕΜΠΟΡΙΚΟΣ &amp; ΕΙΣΑΓΩΓΙΚΟΣ ΣΥΛΛΟΓΟΣ</vt:lpstr>
    </vt:vector>
  </TitlesOfParts>
  <Company>Grizli777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ΕΜΠΟΡΙΚΟΣ &amp; ΕΙΣΑΓΩΓΙΚΟΣ ΣΥΛΛΟΓΟΣ</dc:title>
  <dc:creator>Ε.Ε.Σ</dc:creator>
  <cp:lastModifiedBy>user</cp:lastModifiedBy>
  <cp:revision>17</cp:revision>
  <cp:lastPrinted>2016-06-22T15:39:00Z</cp:lastPrinted>
  <dcterms:created xsi:type="dcterms:W3CDTF">2016-06-22T14:31:00Z</dcterms:created>
  <dcterms:modified xsi:type="dcterms:W3CDTF">2016-06-22T16:23:00Z</dcterms:modified>
</cp:coreProperties>
</file>