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56" w:rsidRDefault="00070E56">
      <w:pPr>
        <w:pStyle w:val="3"/>
      </w:pPr>
      <w:r w:rsidRPr="00070E56">
        <w:rPr>
          <w:noProof/>
        </w:rPr>
        <w:drawing>
          <wp:inline distT="0" distB="0" distL="0" distR="0">
            <wp:extent cx="523875" cy="53340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Default="00EB6E93">
      <w:pPr>
        <w:rPr>
          <w:sz w:val="18"/>
          <w:szCs w:val="18"/>
        </w:rPr>
      </w:pPr>
    </w:p>
    <w:p w:rsidR="00EB6E93" w:rsidRPr="00D96FA5" w:rsidRDefault="00EB6E93">
      <w:pPr>
        <w:pStyle w:val="20"/>
        <w:pBdr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>
      <w:pPr>
        <w:pStyle w:val="20"/>
        <w:pBdr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E5720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E57205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EB6E93" w:rsidRDefault="00EB6E93">
      <w:pPr>
        <w:rPr>
          <w:sz w:val="16"/>
        </w:rPr>
      </w:pPr>
    </w:p>
    <w:p w:rsidR="00EB6E93" w:rsidRDefault="00EB6E93">
      <w:pPr>
        <w:sectPr w:rsidR="00EB6E93">
          <w:headerReference w:type="default" r:id="rId9"/>
          <w:pgSz w:w="11906" w:h="16838" w:code="9"/>
          <w:pgMar w:top="1279" w:right="851" w:bottom="1440" w:left="851" w:header="540" w:footer="212" w:gutter="0"/>
          <w:cols w:space="708"/>
          <w:docGrid w:linePitch="360"/>
        </w:sectPr>
      </w:pPr>
    </w:p>
    <w:p w:rsidR="00EB6E93" w:rsidRPr="00D96FA5" w:rsidRDefault="00EB6E93">
      <w:pPr>
        <w:pStyle w:val="-HTML"/>
        <w:ind w:left="180"/>
        <w:rPr>
          <w:rFonts w:cs="Arial"/>
          <w:sz w:val="16"/>
          <w:szCs w:val="16"/>
        </w:rPr>
      </w:pPr>
    </w:p>
    <w:p w:rsidR="00EB6E93" w:rsidRDefault="00EB6E93" w:rsidP="004E080A">
      <w:pPr>
        <w:pStyle w:val="-HTML"/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</w:p>
    <w:p w:rsidR="00D96FA5" w:rsidRPr="00621A99" w:rsidRDefault="00EB6E93" w:rsidP="00BA6289">
      <w:pPr>
        <w:pStyle w:val="-HTML"/>
        <w:numPr>
          <w:ilvl w:val="0"/>
          <w:numId w:val="12"/>
        </w:numPr>
        <w:jc w:val="both"/>
        <w:rPr>
          <w:rFonts w:cs="Arial"/>
          <w:sz w:val="16"/>
          <w:szCs w:val="16"/>
        </w:rPr>
      </w:pPr>
      <w:r w:rsidRPr="00D96FA5">
        <w:rPr>
          <w:rFonts w:cs="Arial"/>
          <w:sz w:val="16"/>
          <w:szCs w:val="16"/>
        </w:rPr>
        <w:t>Δεν είμαι</w:t>
      </w:r>
      <w:r w:rsidR="00D96FA5">
        <w:t xml:space="preserve"> </w:t>
      </w:r>
      <w:r w:rsidR="006237D5">
        <w:rPr>
          <w:rFonts w:cs="Arial"/>
          <w:sz w:val="16"/>
          <w:szCs w:val="16"/>
        </w:rPr>
        <w:t>δημόσιος, δημοτικός, κοινοτικός υπάλληλος</w:t>
      </w:r>
      <w:r w:rsidR="006237D5" w:rsidRPr="00276225">
        <w:rPr>
          <w:rFonts w:cs="Arial"/>
          <w:sz w:val="16"/>
          <w:szCs w:val="16"/>
        </w:rPr>
        <w:t xml:space="preserve">, </w:t>
      </w:r>
      <w:r w:rsidR="006237D5">
        <w:rPr>
          <w:rFonts w:cs="Arial"/>
          <w:sz w:val="16"/>
          <w:szCs w:val="16"/>
        </w:rPr>
        <w:t xml:space="preserve">υπάλληλος Ν.Π.Δ.Δ., </w:t>
      </w:r>
      <w:r w:rsidR="00D96FA5">
        <w:t xml:space="preserve">μεσίτης ασφαλίσεων και αντασφαλίσεων, ασφαλιστικός </w:t>
      </w:r>
      <w:r w:rsidR="007A0D4E">
        <w:t>πράκτορας ή συντονιστής ασφαλιστικών πρακτόρων.</w:t>
      </w:r>
    </w:p>
    <w:p w:rsidR="00724EC4" w:rsidRPr="00724EC4" w:rsidRDefault="00724EC4" w:rsidP="00BA6289">
      <w:pPr>
        <w:pStyle w:val="-HTML"/>
        <w:numPr>
          <w:ilvl w:val="0"/>
          <w:numId w:val="12"/>
        </w:numPr>
        <w:jc w:val="both"/>
        <w:rPr>
          <w:rFonts w:cs="Arial"/>
          <w:sz w:val="16"/>
          <w:szCs w:val="16"/>
        </w:rPr>
      </w:pPr>
      <w:r>
        <w:t>Η</w:t>
      </w:r>
      <w:r w:rsidRPr="003F386B">
        <w:t xml:space="preserve"> κύ</w:t>
      </w:r>
      <w:r>
        <w:t xml:space="preserve">ρια επαγγελματική δραστηριότητα της επιχείρησης </w:t>
      </w:r>
      <w:r w:rsidRPr="003F386B">
        <w:t xml:space="preserve">δεν είναι η </w:t>
      </w:r>
      <w:r>
        <w:t>διανομή ασφαλιστικών προϊόντων,</w:t>
      </w:r>
    </w:p>
    <w:p w:rsidR="00724EC4" w:rsidRPr="00724EC4" w:rsidRDefault="00724EC4" w:rsidP="00BA6289">
      <w:pPr>
        <w:pStyle w:val="-HTML"/>
        <w:numPr>
          <w:ilvl w:val="0"/>
          <w:numId w:val="12"/>
        </w:numPr>
        <w:jc w:val="both"/>
        <w:rPr>
          <w:rFonts w:cs="Arial"/>
          <w:sz w:val="16"/>
          <w:szCs w:val="16"/>
        </w:rPr>
      </w:pPr>
      <w:r>
        <w:t>Διανέμονται από την επιχείρηση</w:t>
      </w:r>
      <w:r w:rsidRPr="003F386B">
        <w:t xml:space="preserve"> μόνο ορισμένα ασφαλιστικά προϊόντα που συμπληρώ</w:t>
      </w:r>
      <w:r>
        <w:t>νουν ένα αγαθό ή μία υπηρεσία</w:t>
      </w:r>
    </w:p>
    <w:p w:rsidR="00724EC4" w:rsidRPr="00724EC4" w:rsidRDefault="00A72152" w:rsidP="00BA6289">
      <w:pPr>
        <w:pStyle w:val="-HTML"/>
        <w:numPr>
          <w:ilvl w:val="0"/>
          <w:numId w:val="12"/>
        </w:numPr>
        <w:jc w:val="both"/>
        <w:rPr>
          <w:rFonts w:cs="Arial"/>
          <w:sz w:val="16"/>
          <w:szCs w:val="16"/>
        </w:rPr>
      </w:pPr>
      <w:r w:rsidRPr="00A72152">
        <w:rPr>
          <w:noProof/>
        </w:rPr>
        <w:pict>
          <v:rect id="Rectangle 3" o:spid="_x0000_s1026" style="position:absolute;left:0;text-align:left;margin-left:474.2pt;margin-top:1.15pt;width:10.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WcHA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"/>
        </w:pict>
      </w:r>
      <w:r w:rsidR="00724EC4">
        <w:t>Τ</w:t>
      </w:r>
      <w:r w:rsidR="00724EC4" w:rsidRPr="003F386B">
        <w:t xml:space="preserve">α σχετικά ασφαλιστικά προϊόντα </w:t>
      </w:r>
      <w:r w:rsidR="00724EC4">
        <w:t xml:space="preserve">:     α) </w:t>
      </w:r>
      <w:r w:rsidR="00724EC4" w:rsidRPr="003F386B">
        <w:t>δεν καλύπτουν την ασφάλιση ζωής ή κινδύνους αστικής ευθύνης</w:t>
      </w:r>
      <w:r w:rsidR="00724EC4">
        <w:t xml:space="preserve"> </w:t>
      </w:r>
    </w:p>
    <w:p w:rsidR="00621A99" w:rsidRPr="00D96FA5" w:rsidRDefault="00A72152" w:rsidP="00724EC4">
      <w:pPr>
        <w:pStyle w:val="-HTML"/>
        <w:ind w:left="3600"/>
        <w:jc w:val="both"/>
        <w:rPr>
          <w:rFonts w:cs="Arial"/>
          <w:sz w:val="16"/>
          <w:szCs w:val="16"/>
        </w:rPr>
      </w:pPr>
      <w:r w:rsidRPr="00A72152">
        <w:rPr>
          <w:noProof/>
        </w:rPr>
        <w:pict>
          <v:rect id="Rectangle 4" o:spid="_x0000_s1029" style="position:absolute;left:0;text-align:left;margin-left:435.95pt;margin-top:23.05pt;width:10.5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bYHAIAADs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"/>
        </w:pict>
      </w:r>
      <w:r w:rsidR="00724EC4">
        <w:t xml:space="preserve"> β) </w:t>
      </w:r>
      <w:r w:rsidR="00724EC4" w:rsidRPr="003F386B">
        <w:t>καλύπτουν την ασφάλιση ζωής ή κινδύνους αστικής ευθύνης</w:t>
      </w:r>
      <w:r w:rsidR="00724EC4">
        <w:t xml:space="preserve"> καθώς η εν λόγω κάλυψη </w:t>
      </w:r>
      <w:r w:rsidR="00724EC4" w:rsidRPr="003F386B">
        <w:t xml:space="preserve">συμπληρώνει το αγαθό ή την υπηρεσία που παρέχει ο </w:t>
      </w:r>
      <w:r w:rsidR="00724EC4">
        <w:t xml:space="preserve">επιχείρηση </w:t>
      </w:r>
      <w:r w:rsidR="00724EC4" w:rsidRPr="003F386B">
        <w:t>ως την κύρια επαγγελματική δραστηριότητά</w:t>
      </w:r>
      <w:r w:rsidR="00724EC4">
        <w:t xml:space="preserve"> του </w:t>
      </w:r>
    </w:p>
    <w:p w:rsidR="000F5625" w:rsidRPr="000F5625" w:rsidRDefault="000F5625" w:rsidP="000F5625">
      <w:pPr>
        <w:pStyle w:val="a6"/>
        <w:numPr>
          <w:ilvl w:val="0"/>
          <w:numId w:val="13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>
        <w:rPr>
          <w:rFonts w:ascii="Verdana" w:hAnsi="Verdana" w:cs="Courier New"/>
          <w:color w:val="000000"/>
          <w:sz w:val="16"/>
          <w:szCs w:val="16"/>
        </w:rPr>
        <w:t>Δεν έχω τεθεί σε ολική ή μερική, στερητική ή επικουρική δικαστική συμπαράσταση</w:t>
      </w:r>
    </w:p>
    <w:p w:rsidR="000F5625" w:rsidRPr="000F5625" w:rsidRDefault="00A72152" w:rsidP="009B6700">
      <w:pPr>
        <w:pStyle w:val="a6"/>
        <w:numPr>
          <w:ilvl w:val="0"/>
          <w:numId w:val="13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>
        <w:rPr>
          <w:rFonts w:ascii="Verdana" w:hAnsi="Verdana" w:cs="Courier New"/>
          <w:noProof/>
          <w:color w:val="000000"/>
          <w:sz w:val="16"/>
          <w:szCs w:val="16"/>
        </w:rPr>
        <w:pict>
          <v:rect id="Rectangle 6" o:spid="_x0000_s1028" style="position:absolute;left:0;text-align:left;margin-left:474.2pt;margin-top:1.1pt;width:10.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BkHQIAADs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"/>
        </w:pict>
      </w:r>
      <w:r>
        <w:rPr>
          <w:rFonts w:ascii="Verdana" w:hAnsi="Verdana" w:cs="Courier New"/>
          <w:noProof/>
          <w:color w:val="000000"/>
          <w:sz w:val="16"/>
          <w:szCs w:val="16"/>
        </w:rPr>
        <w:pict>
          <v:rect id="Rectangle 5" o:spid="_x0000_s1027" style="position:absolute;left:0;text-align:left;margin-left:270.95pt;margin-top:1.1pt;width:10.5pt;height: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MzHQ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"/>
        </w:pict>
      </w:r>
      <w:r w:rsidR="000F5625" w:rsidRPr="000F5625">
        <w:rPr>
          <w:rFonts w:ascii="Verdana" w:hAnsi="Verdana" w:cs="Courier New"/>
          <w:color w:val="000000"/>
          <w:sz w:val="16"/>
          <w:szCs w:val="16"/>
        </w:rPr>
        <w:t>Δεν τελώ σε πτώχευση και σε διαδικασία κήρυξης πτώχευσης</w:t>
      </w:r>
      <w:r w:rsidR="000F5625" w:rsidRPr="000F5625">
        <w:rPr>
          <w:rFonts w:ascii="Verdana" w:hAnsi="Verdana" w:cs="Courier New"/>
          <w:color w:val="000000"/>
          <w:sz w:val="16"/>
          <w:szCs w:val="16"/>
        </w:rPr>
        <w:tab/>
      </w:r>
      <w:r w:rsidR="000F5625" w:rsidRPr="000F5625">
        <w:rPr>
          <w:rFonts w:ascii="Verdana" w:hAnsi="Verdana" w:cs="Courier New"/>
          <w:b/>
          <w:bCs/>
          <w:color w:val="000000"/>
          <w:sz w:val="16"/>
          <w:szCs w:val="16"/>
        </w:rPr>
        <w:t>ή</w:t>
      </w:r>
      <w:r w:rsidR="000F5625" w:rsidRPr="000F5625">
        <w:rPr>
          <w:rFonts w:ascii="Verdana" w:hAnsi="Verdana" w:cs="Courier New"/>
          <w:color w:val="000000"/>
          <w:sz w:val="16"/>
          <w:szCs w:val="16"/>
        </w:rPr>
        <w:t xml:space="preserve"> Έχω πτωχεύσει αλλά έχω αποκατασταθεί  </w:t>
      </w:r>
    </w:p>
    <w:p w:rsidR="004E080A" w:rsidRPr="00587368" w:rsidRDefault="00F70024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>Θ</w:t>
      </w:r>
      <w:r w:rsidR="004E080A">
        <w:rPr>
          <w:rFonts w:ascii="Verdana" w:hAnsi="Verdana"/>
          <w:sz w:val="16"/>
          <w:szCs w:val="16"/>
        </w:rPr>
        <w:t xml:space="preserve">α διατηρώ σε ισχύ </w:t>
      </w:r>
      <w:r>
        <w:rPr>
          <w:rFonts w:ascii="Verdana" w:hAnsi="Verdana"/>
          <w:sz w:val="16"/>
          <w:szCs w:val="16"/>
        </w:rPr>
        <w:t xml:space="preserve">και θα προσκομίζω </w:t>
      </w:r>
      <w:proofErr w:type="spellStart"/>
      <w:r>
        <w:rPr>
          <w:rFonts w:ascii="Verdana" w:hAnsi="Verdana"/>
          <w:sz w:val="16"/>
          <w:szCs w:val="16"/>
          <w:u w:val="single"/>
        </w:rPr>
        <w:t>κατ΄</w:t>
      </w:r>
      <w:proofErr w:type="spellEnd"/>
      <w:r w:rsidRPr="00F70024">
        <w:rPr>
          <w:rFonts w:ascii="Verdana" w:hAnsi="Verdana"/>
          <w:sz w:val="16"/>
          <w:szCs w:val="16"/>
          <w:u w:val="single"/>
        </w:rPr>
        <w:t xml:space="preserve"> έτος</w:t>
      </w:r>
      <w:r>
        <w:rPr>
          <w:rFonts w:ascii="Verdana" w:hAnsi="Verdana"/>
          <w:sz w:val="16"/>
          <w:szCs w:val="16"/>
        </w:rPr>
        <w:t xml:space="preserve"> στο Επιμελητήριο την </w:t>
      </w:r>
      <w:r w:rsidR="00672BDF">
        <w:rPr>
          <w:rFonts w:ascii="Verdana" w:hAnsi="Verdana"/>
          <w:sz w:val="16"/>
          <w:szCs w:val="16"/>
        </w:rPr>
        <w:t>Β</w:t>
      </w:r>
      <w:r w:rsidR="001B1DA7" w:rsidRPr="001B1DA7">
        <w:rPr>
          <w:rFonts w:ascii="Verdana" w:hAnsi="Verdana"/>
          <w:sz w:val="16"/>
          <w:szCs w:val="16"/>
        </w:rPr>
        <w:t xml:space="preserve">εβαίωση της ασφαλιστικής επιχείρησης </w:t>
      </w:r>
      <w:proofErr w:type="spellStart"/>
      <w:r w:rsidR="001B1DA7" w:rsidRPr="001B1DA7">
        <w:rPr>
          <w:rFonts w:ascii="Verdana" w:hAnsi="Verdana"/>
          <w:sz w:val="16"/>
          <w:szCs w:val="16"/>
        </w:rPr>
        <w:t>επ΄ονόματι</w:t>
      </w:r>
      <w:proofErr w:type="spellEnd"/>
      <w:r w:rsidR="001B1DA7" w:rsidRPr="001B1DA7">
        <w:rPr>
          <w:rFonts w:ascii="Verdana" w:hAnsi="Verdana"/>
          <w:sz w:val="16"/>
          <w:szCs w:val="16"/>
        </w:rPr>
        <w:t xml:space="preserve"> της οποίας ενεργ</w:t>
      </w:r>
      <w:r w:rsidR="001B1DA7">
        <w:rPr>
          <w:rFonts w:ascii="Verdana" w:hAnsi="Verdana"/>
          <w:sz w:val="16"/>
          <w:szCs w:val="16"/>
        </w:rPr>
        <w:t>ώ</w:t>
      </w:r>
      <w:r w:rsidR="001B1DA7" w:rsidRPr="001B1DA7">
        <w:rPr>
          <w:rFonts w:ascii="Verdana" w:hAnsi="Verdana"/>
          <w:sz w:val="16"/>
          <w:szCs w:val="16"/>
        </w:rPr>
        <w:t xml:space="preserve"> ή από την οποία έχ</w:t>
      </w:r>
      <w:r w:rsidR="001B1DA7">
        <w:rPr>
          <w:rFonts w:ascii="Verdana" w:hAnsi="Verdana"/>
          <w:sz w:val="16"/>
          <w:szCs w:val="16"/>
        </w:rPr>
        <w:t>ω εξουσιοδοτηθεί να ενεργώ</w:t>
      </w:r>
      <w:r w:rsidR="001B1DA7" w:rsidRPr="001B1DA7">
        <w:rPr>
          <w:rFonts w:ascii="Verdana" w:hAnsi="Verdana"/>
          <w:sz w:val="16"/>
          <w:szCs w:val="16"/>
        </w:rPr>
        <w:t>, από την οποία να προκύπτει ότι η εν λόγω ασφαλιστική επιχείρηση έχει αναλάβει πλήρως την επαγγελματική αστική ευθύνη.</w:t>
      </w:r>
    </w:p>
    <w:p w:rsidR="00587368" w:rsidRDefault="0058736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Θα ενημερώνω, χωρίς καθυστέρηση, το μητρώο σας για </w:t>
      </w:r>
      <w:r w:rsidRPr="00F70024">
        <w:rPr>
          <w:rFonts w:ascii="Verdana" w:hAnsi="Verdana" w:cs="Arial"/>
          <w:sz w:val="16"/>
          <w:szCs w:val="16"/>
          <w:u w:val="single"/>
        </w:rPr>
        <w:t>κάθε μετα</w:t>
      </w:r>
      <w:r w:rsidR="00B74FFB" w:rsidRPr="00F70024">
        <w:rPr>
          <w:rFonts w:ascii="Verdana" w:hAnsi="Verdana" w:cs="Arial"/>
          <w:sz w:val="16"/>
          <w:szCs w:val="16"/>
          <w:u w:val="single"/>
        </w:rPr>
        <w:t>βολή</w:t>
      </w:r>
      <w:r w:rsidR="00B74FFB">
        <w:rPr>
          <w:rFonts w:ascii="Verdana" w:hAnsi="Verdana" w:cs="Arial"/>
          <w:sz w:val="16"/>
          <w:szCs w:val="16"/>
        </w:rPr>
        <w:t xml:space="preserve"> των στοιχείων σύμφωνα με το</w:t>
      </w:r>
      <w:r>
        <w:rPr>
          <w:rFonts w:ascii="Verdana" w:hAnsi="Verdana" w:cs="Arial"/>
          <w:sz w:val="16"/>
          <w:szCs w:val="16"/>
        </w:rPr>
        <w:t xml:space="preserve"> άρθρ</w:t>
      </w:r>
      <w:r w:rsidR="00B74FFB">
        <w:rPr>
          <w:rFonts w:ascii="Verdana" w:hAnsi="Verdana" w:cs="Arial"/>
          <w:sz w:val="16"/>
          <w:szCs w:val="16"/>
        </w:rPr>
        <w:t>ο</w:t>
      </w:r>
      <w:r>
        <w:rPr>
          <w:rFonts w:ascii="Verdana" w:hAnsi="Verdana" w:cs="Arial"/>
          <w:sz w:val="16"/>
          <w:szCs w:val="16"/>
        </w:rPr>
        <w:t xml:space="preserve"> 22 του Ν. 4583/2018</w:t>
      </w:r>
      <w:r w:rsidR="008047A8">
        <w:rPr>
          <w:rFonts w:ascii="Verdana" w:hAnsi="Verdana" w:cs="Arial"/>
          <w:sz w:val="16"/>
          <w:szCs w:val="16"/>
        </w:rPr>
        <w:t>.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……….20……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 Η Δηλ…..</w:t>
      </w: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EB6E93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C2820" w:rsidRPr="00587368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A57E5D" w:rsidRDefault="00A57E5D">
      <w:pPr>
        <w:pStyle w:val="a6"/>
        <w:ind w:left="0" w:right="484"/>
        <w:jc w:val="right"/>
        <w:rPr>
          <w:sz w:val="18"/>
          <w:szCs w:val="18"/>
        </w:rPr>
      </w:pPr>
    </w:p>
    <w:p w:rsidR="00A57E5D" w:rsidRDefault="00A57E5D">
      <w:pPr>
        <w:pStyle w:val="a6"/>
        <w:ind w:left="0" w:right="484"/>
        <w:jc w:val="right"/>
        <w:rPr>
          <w:sz w:val="18"/>
          <w:szCs w:val="18"/>
        </w:rPr>
      </w:pPr>
    </w:p>
    <w:p w:rsidR="008D1FAE" w:rsidRDefault="008D1FAE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E25E7F">
      <w:headerReference w:type="default" r:id="rId10"/>
      <w:type w:val="continuous"/>
      <w:pgSz w:w="11906" w:h="16838" w:code="9"/>
      <w:pgMar w:top="1279" w:right="851" w:bottom="719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DE" w:rsidRDefault="00C948DE">
      <w:r>
        <w:separator/>
      </w:r>
    </w:p>
  </w:endnote>
  <w:endnote w:type="continuationSeparator" w:id="0">
    <w:p w:rsidR="00C948DE" w:rsidRDefault="00C9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DE" w:rsidRDefault="00C948DE">
      <w:r>
        <w:separator/>
      </w:r>
    </w:p>
  </w:footnote>
  <w:footnote w:type="continuationSeparator" w:id="0">
    <w:p w:rsidR="00C948DE" w:rsidRDefault="00C94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16" w:rsidRPr="002051B7" w:rsidRDefault="004E5866" w:rsidP="00D16D55">
    <w:pPr>
      <w:pStyle w:val="a3"/>
      <w:ind w:right="-2"/>
      <w:jc w:val="center"/>
      <w:rPr>
        <w:sz w:val="22"/>
        <w:szCs w:val="22"/>
      </w:rPr>
    </w:pPr>
    <w:r w:rsidRPr="002051B7">
      <w:rPr>
        <w:sz w:val="22"/>
        <w:szCs w:val="22"/>
      </w:rPr>
      <w:t>Ασφαλιστικός</w:t>
    </w:r>
    <w:r w:rsidR="00502516" w:rsidRPr="002051B7">
      <w:rPr>
        <w:sz w:val="22"/>
        <w:szCs w:val="22"/>
      </w:rPr>
      <w:t xml:space="preserve"> διαμεσολαβητή</w:t>
    </w:r>
    <w:r w:rsidRPr="002051B7">
      <w:rPr>
        <w:sz w:val="22"/>
        <w:szCs w:val="22"/>
      </w:rPr>
      <w:t>ς</w:t>
    </w:r>
    <w:r w:rsidR="00502516" w:rsidRPr="002051B7">
      <w:rPr>
        <w:sz w:val="22"/>
        <w:szCs w:val="22"/>
      </w:rPr>
      <w:t xml:space="preserve"> που ασκεί ως δευτερεύουσα δραστηριότητα την ασφαλιστική διαμεσολάβηση</w:t>
    </w:r>
  </w:p>
  <w:p w:rsidR="00654FA3" w:rsidRDefault="00654FA3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A3" w:rsidRDefault="00654F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C7899"/>
    <w:multiLevelType w:val="hybridMultilevel"/>
    <w:tmpl w:val="8EACEAB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686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5DD5"/>
    <w:rsid w:val="000633B7"/>
    <w:rsid w:val="00066833"/>
    <w:rsid w:val="00070E56"/>
    <w:rsid w:val="00074479"/>
    <w:rsid w:val="000F5625"/>
    <w:rsid w:val="001B1DA7"/>
    <w:rsid w:val="001B6B1C"/>
    <w:rsid w:val="002051B7"/>
    <w:rsid w:val="00226788"/>
    <w:rsid w:val="00276225"/>
    <w:rsid w:val="004276AB"/>
    <w:rsid w:val="004A6F41"/>
    <w:rsid w:val="004D6C5B"/>
    <w:rsid w:val="004E080A"/>
    <w:rsid w:val="004E5866"/>
    <w:rsid w:val="00502516"/>
    <w:rsid w:val="00506F3A"/>
    <w:rsid w:val="005767E4"/>
    <w:rsid w:val="00587368"/>
    <w:rsid w:val="00621A99"/>
    <w:rsid w:val="006237D5"/>
    <w:rsid w:val="00654FA3"/>
    <w:rsid w:val="00672BDF"/>
    <w:rsid w:val="006D0E63"/>
    <w:rsid w:val="006D2C8B"/>
    <w:rsid w:val="006E7572"/>
    <w:rsid w:val="0070174B"/>
    <w:rsid w:val="0070530E"/>
    <w:rsid w:val="00715C70"/>
    <w:rsid w:val="00724EC4"/>
    <w:rsid w:val="007318D1"/>
    <w:rsid w:val="0076563D"/>
    <w:rsid w:val="007A0D4E"/>
    <w:rsid w:val="008047A8"/>
    <w:rsid w:val="00842007"/>
    <w:rsid w:val="00846E0F"/>
    <w:rsid w:val="008D1DE6"/>
    <w:rsid w:val="008D1FAE"/>
    <w:rsid w:val="00925D00"/>
    <w:rsid w:val="00936987"/>
    <w:rsid w:val="00962FC0"/>
    <w:rsid w:val="00A15547"/>
    <w:rsid w:val="00A425E0"/>
    <w:rsid w:val="00A57E5D"/>
    <w:rsid w:val="00A72152"/>
    <w:rsid w:val="00A857EE"/>
    <w:rsid w:val="00AA4595"/>
    <w:rsid w:val="00AA67DF"/>
    <w:rsid w:val="00B36B76"/>
    <w:rsid w:val="00B74FFB"/>
    <w:rsid w:val="00BA6289"/>
    <w:rsid w:val="00C16AB3"/>
    <w:rsid w:val="00C948DE"/>
    <w:rsid w:val="00CA7DA2"/>
    <w:rsid w:val="00D16D55"/>
    <w:rsid w:val="00D265C0"/>
    <w:rsid w:val="00D66A8E"/>
    <w:rsid w:val="00D96FA5"/>
    <w:rsid w:val="00E07AA0"/>
    <w:rsid w:val="00E25E7F"/>
    <w:rsid w:val="00E355EA"/>
    <w:rsid w:val="00E50DCB"/>
    <w:rsid w:val="00E57205"/>
    <w:rsid w:val="00E637CD"/>
    <w:rsid w:val="00E961E9"/>
    <w:rsid w:val="00EB152E"/>
    <w:rsid w:val="00EB6E93"/>
    <w:rsid w:val="00EC2820"/>
    <w:rsid w:val="00F02D6A"/>
    <w:rsid w:val="00F056DC"/>
    <w:rsid w:val="00F67AE1"/>
    <w:rsid w:val="00F70024"/>
    <w:rsid w:val="00FA57A5"/>
    <w:rsid w:val="00FC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724EC4"/>
    <w:rPr>
      <w:color w:val="808080"/>
    </w:rPr>
  </w:style>
  <w:style w:type="character" w:customStyle="1" w:styleId="Char">
    <w:name w:val="Κεφαλίδα Char"/>
    <w:basedOn w:val="a0"/>
    <w:link w:val="a3"/>
    <w:uiPriority w:val="99"/>
    <w:rsid w:val="00502516"/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semiHidden/>
    <w:rsid w:val="000F5625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7E766-4BD8-47D6-B81E-020B40FE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2019-01-28T07:37:00Z</cp:lastPrinted>
  <dcterms:created xsi:type="dcterms:W3CDTF">2025-11-06T11:33:00Z</dcterms:created>
  <dcterms:modified xsi:type="dcterms:W3CDTF">2025-11-06T11:33:00Z</dcterms:modified>
</cp:coreProperties>
</file>