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EF" w:rsidRDefault="00067AEF">
      <w:pPr>
        <w:pStyle w:val="3"/>
      </w:pPr>
      <w:r w:rsidRPr="00067AEF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 w:rsidP="00E37970">
      <w:pPr>
        <w:pStyle w:val="20"/>
        <w:pBdr>
          <w:left w:val="single" w:sz="4" w:space="5" w:color="auto"/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 w:rsidP="00E37970">
      <w:pPr>
        <w:pStyle w:val="20"/>
        <w:pBdr>
          <w:left w:val="single" w:sz="4" w:space="5" w:color="auto"/>
          <w:right w:val="single" w:sz="4" w:space="29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DD694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DD6949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>
        <w:trPr>
          <w:cantSplit/>
          <w:trHeight w:hRule="exact" w:val="414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>
        <w:trPr>
          <w:cantSplit/>
          <w:trHeight w:hRule="exact" w:val="414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047AB1" w:rsidRDefault="00047AB1" w:rsidP="00E37970">
      <w:pPr>
        <w:pStyle w:val="-HTML"/>
        <w:tabs>
          <w:tab w:val="clear" w:pos="10076"/>
          <w:tab w:val="left" w:pos="10348"/>
        </w:tabs>
        <w:ind w:left="180"/>
        <w:jc w:val="both"/>
        <w:rPr>
          <w:rFonts w:cs="Arial"/>
          <w:sz w:val="16"/>
          <w:szCs w:val="16"/>
        </w:rPr>
      </w:pPr>
    </w:p>
    <w:p w:rsidR="00EB6E93" w:rsidRDefault="00EB6E93" w:rsidP="00E37970">
      <w:pPr>
        <w:pStyle w:val="-HTML"/>
        <w:tabs>
          <w:tab w:val="clear" w:pos="10076"/>
          <w:tab w:val="left" w:pos="10348"/>
        </w:tabs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</w:p>
    <w:p w:rsidR="00D96FA5" w:rsidRPr="00E00996" w:rsidRDefault="00EB6E93" w:rsidP="00E37970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D96FA5">
        <w:rPr>
          <w:rFonts w:cs="Arial"/>
          <w:sz w:val="16"/>
          <w:szCs w:val="16"/>
        </w:rPr>
        <w:t>Δεν είμαι</w:t>
      </w:r>
      <w:r w:rsidR="00D96FA5">
        <w:t xml:space="preserve"> </w:t>
      </w:r>
      <w:r w:rsidR="006237D5">
        <w:rPr>
          <w:rFonts w:cs="Arial"/>
          <w:sz w:val="16"/>
          <w:szCs w:val="16"/>
        </w:rPr>
        <w:t>δημόσιος, δημοτικός, κοινοτικός υπάλληλος</w:t>
      </w:r>
      <w:r w:rsidR="006237D5" w:rsidRPr="00276225">
        <w:rPr>
          <w:rFonts w:cs="Arial"/>
          <w:sz w:val="16"/>
          <w:szCs w:val="16"/>
        </w:rPr>
        <w:t xml:space="preserve">, </w:t>
      </w:r>
      <w:r w:rsidR="006237D5">
        <w:rPr>
          <w:rFonts w:cs="Arial"/>
          <w:sz w:val="16"/>
          <w:szCs w:val="16"/>
        </w:rPr>
        <w:t xml:space="preserve">υπάλληλος Ν.Π.Δ.Δ., </w:t>
      </w:r>
      <w:r w:rsidR="00D96FA5">
        <w:t xml:space="preserve">μεσίτης ασφαλίσεων και αντασφαλίσεων, ασφαλιστικός </w:t>
      </w:r>
      <w:r w:rsidR="007A0D4E">
        <w:t>πράκτορας ή συντονιστής ασφαλιστικών πρακτόρων.</w:t>
      </w:r>
    </w:p>
    <w:p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Δεν τελώ σε πτώχευση και σε διαδικασία κήρυξης πτώχευσης.</w:t>
      </w:r>
    </w:p>
    <w:p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Δεν έχω τεθεί σε ολική ή μερική, στερητική ή επικουρική δικαστική συμπαράσταση.</w:t>
      </w:r>
    </w:p>
    <w:p w:rsidR="00F00EB1" w:rsidRPr="00F00EB1" w:rsidRDefault="00F00EB1" w:rsidP="00F00EB1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 w:rsidRPr="00F00EB1">
        <w:rPr>
          <w:rFonts w:cs="Arial"/>
          <w:sz w:val="16"/>
          <w:szCs w:val="16"/>
        </w:rPr>
        <w:t>Θα ενημερώνω, χωρίς καθυστέρηση, το μητρώο σας για κάθε μεταβολή των στοιχείων σύμφωνα με τα άρθρα 21 του Ν. 4583/2018.</w:t>
      </w:r>
    </w:p>
    <w:p w:rsidR="00EB6E93" w:rsidRDefault="00EB6E93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F00EB1" w:rsidRDefault="00F00EB1">
      <w:pPr>
        <w:pStyle w:val="a6"/>
        <w:ind w:left="0" w:right="484"/>
        <w:jc w:val="right"/>
        <w:rPr>
          <w:sz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EB6E93" w:rsidRDefault="00EB6E93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EC2820" w:rsidRDefault="00EC2820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F00EB1" w:rsidRDefault="00F00EB1">
      <w:pPr>
        <w:pStyle w:val="a6"/>
        <w:ind w:left="0" w:right="484"/>
        <w:jc w:val="right"/>
        <w:rPr>
          <w:sz w:val="18"/>
          <w:szCs w:val="18"/>
        </w:rPr>
      </w:pPr>
    </w:p>
    <w:p w:rsidR="00E37970" w:rsidRDefault="00E37970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E37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3" w:right="566" w:bottom="426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31" w:rsidRDefault="00DF1931">
      <w:r>
        <w:separator/>
      </w:r>
    </w:p>
  </w:endnote>
  <w:endnote w:type="continuationSeparator" w:id="0">
    <w:p w:rsidR="00DF1931" w:rsidRDefault="00DF1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D2" w:rsidRDefault="003D76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D2" w:rsidRDefault="003D76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D2" w:rsidRDefault="003D76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31" w:rsidRDefault="00DF1931">
      <w:r>
        <w:separator/>
      </w:r>
    </w:p>
  </w:footnote>
  <w:footnote w:type="continuationSeparator" w:id="0">
    <w:p w:rsidR="00DF1931" w:rsidRDefault="00DF1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D2" w:rsidRDefault="003D76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3A" w:rsidRPr="003D76D2" w:rsidRDefault="007C033A" w:rsidP="00803E05">
    <w:pPr>
      <w:pStyle w:val="a3"/>
      <w:ind w:left="-426" w:right="-428"/>
      <w:jc w:val="center"/>
      <w:rPr>
        <w:sz w:val="22"/>
        <w:szCs w:val="22"/>
      </w:rPr>
    </w:pPr>
    <w:r w:rsidRPr="003D76D2">
      <w:rPr>
        <w:sz w:val="22"/>
        <w:szCs w:val="22"/>
      </w:rPr>
      <w:t>Εταιρεία ασφαλιστικών διαμεσολαβητών που ασκούν ως δευτερεύουσα δραστηριότητα την ασφαλιστική διαμεσολάβηση</w:t>
    </w:r>
  </w:p>
  <w:p w:rsidR="008047A8" w:rsidRDefault="008047A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D2" w:rsidRDefault="003D76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932B19"/>
    <w:multiLevelType w:val="hybridMultilevel"/>
    <w:tmpl w:val="1810A3E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737FA"/>
    <w:multiLevelType w:val="hybridMultilevel"/>
    <w:tmpl w:val="4EA20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536C41"/>
    <w:multiLevelType w:val="hybridMultilevel"/>
    <w:tmpl w:val="8EACEAB4"/>
    <w:lvl w:ilvl="0" w:tplc="0408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E4400"/>
    <w:multiLevelType w:val="hybridMultilevel"/>
    <w:tmpl w:val="EA8A5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9C7899"/>
    <w:multiLevelType w:val="hybridMultilevel"/>
    <w:tmpl w:val="8EACEAB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E3E3A49"/>
    <w:multiLevelType w:val="hybridMultilevel"/>
    <w:tmpl w:val="C7465114"/>
    <w:lvl w:ilvl="0" w:tplc="0408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E6045F3"/>
    <w:multiLevelType w:val="hybridMultilevel"/>
    <w:tmpl w:val="7248A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17"/>
  </w:num>
  <w:num w:numId="7">
    <w:abstractNumId w:val="16"/>
  </w:num>
  <w:num w:numId="8">
    <w:abstractNumId w:val="14"/>
  </w:num>
  <w:num w:numId="9">
    <w:abstractNumId w:val="10"/>
  </w:num>
  <w:num w:numId="10">
    <w:abstractNumId w:val="15"/>
  </w:num>
  <w:num w:numId="11">
    <w:abstractNumId w:val="0"/>
  </w:num>
  <w:num w:numId="12">
    <w:abstractNumId w:val="1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 w:numId="16">
    <w:abstractNumId w:val="9"/>
  </w:num>
  <w:num w:numId="17">
    <w:abstractNumId w:val="13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noPunctuationKerning/>
  <w:characterSpacingControl w:val="doNotCompress"/>
  <w:hdrShapeDefaults>
    <o:shapedefaults v:ext="edit" spidmax="3891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47AB1"/>
    <w:rsid w:val="0005341B"/>
    <w:rsid w:val="000661AB"/>
    <w:rsid w:val="00066833"/>
    <w:rsid w:val="00067AEF"/>
    <w:rsid w:val="00174F2B"/>
    <w:rsid w:val="001B1DA7"/>
    <w:rsid w:val="001F0922"/>
    <w:rsid w:val="0024291F"/>
    <w:rsid w:val="00276225"/>
    <w:rsid w:val="00374B74"/>
    <w:rsid w:val="00377E06"/>
    <w:rsid w:val="003B069C"/>
    <w:rsid w:val="003C034B"/>
    <w:rsid w:val="003D76D2"/>
    <w:rsid w:val="003F6EAB"/>
    <w:rsid w:val="004276AB"/>
    <w:rsid w:val="00473BF3"/>
    <w:rsid w:val="004B0A9F"/>
    <w:rsid w:val="004E080A"/>
    <w:rsid w:val="00506F3A"/>
    <w:rsid w:val="005309C7"/>
    <w:rsid w:val="00587368"/>
    <w:rsid w:val="006237D5"/>
    <w:rsid w:val="006D0E63"/>
    <w:rsid w:val="006D2C8B"/>
    <w:rsid w:val="006E7572"/>
    <w:rsid w:val="0070174B"/>
    <w:rsid w:val="0070530E"/>
    <w:rsid w:val="00715C70"/>
    <w:rsid w:val="0076563D"/>
    <w:rsid w:val="007A0D4E"/>
    <w:rsid w:val="007C033A"/>
    <w:rsid w:val="00803E05"/>
    <w:rsid w:val="008047A8"/>
    <w:rsid w:val="00846E0F"/>
    <w:rsid w:val="00925D00"/>
    <w:rsid w:val="00936987"/>
    <w:rsid w:val="00962FC0"/>
    <w:rsid w:val="00A15547"/>
    <w:rsid w:val="00A37410"/>
    <w:rsid w:val="00A425E0"/>
    <w:rsid w:val="00A857EE"/>
    <w:rsid w:val="00A97B4C"/>
    <w:rsid w:val="00AA4595"/>
    <w:rsid w:val="00AA67DF"/>
    <w:rsid w:val="00B74FFB"/>
    <w:rsid w:val="00BA6289"/>
    <w:rsid w:val="00C16AB3"/>
    <w:rsid w:val="00CE7C81"/>
    <w:rsid w:val="00D265C0"/>
    <w:rsid w:val="00D6382F"/>
    <w:rsid w:val="00D66A8E"/>
    <w:rsid w:val="00D871D9"/>
    <w:rsid w:val="00D937CD"/>
    <w:rsid w:val="00D96FA5"/>
    <w:rsid w:val="00DD6949"/>
    <w:rsid w:val="00DF1931"/>
    <w:rsid w:val="00E00996"/>
    <w:rsid w:val="00E07AA0"/>
    <w:rsid w:val="00E25E7F"/>
    <w:rsid w:val="00E355EA"/>
    <w:rsid w:val="00E37970"/>
    <w:rsid w:val="00E43C65"/>
    <w:rsid w:val="00E637CD"/>
    <w:rsid w:val="00EB152E"/>
    <w:rsid w:val="00EB6E93"/>
    <w:rsid w:val="00EC2820"/>
    <w:rsid w:val="00F00EB1"/>
    <w:rsid w:val="00F056DC"/>
    <w:rsid w:val="00F4573B"/>
    <w:rsid w:val="00F67AE1"/>
    <w:rsid w:val="00FA57A5"/>
    <w:rsid w:val="00FE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0A9F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7C033A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E43C65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18B78-28DB-41C1-9F3E-FBE13667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2025-11-06T11:43:00Z</dcterms:created>
  <dcterms:modified xsi:type="dcterms:W3CDTF">2025-11-06T11:43:00Z</dcterms:modified>
</cp:coreProperties>
</file>